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8007A" w14:textId="72BBDDD7" w:rsidR="002B57D7" w:rsidRDefault="00D5440A" w:rsidP="00CC177A">
      <w:pPr>
        <w:pStyle w:val="NoSpacing"/>
        <w:rPr>
          <w:sz w:val="60"/>
          <w:szCs w:val="60"/>
        </w:rPr>
      </w:pPr>
      <w:r w:rsidRPr="00BE6B27">
        <w:rPr>
          <w:rFonts w:asciiTheme="majorHAnsi" w:eastAsia="Times New Roman" w:hAnsiTheme="majorHAnsi"/>
          <w:color w:val="3D4965" w:themeColor="text1"/>
          <w:sz w:val="60"/>
          <w:szCs w:val="60"/>
        </w:rPr>
        <w:t xml:space="preserve">PSYCAP </w:t>
      </w:r>
      <w:r w:rsidRPr="000A1A9F">
        <w:rPr>
          <w:rFonts w:asciiTheme="majorHAnsi" w:eastAsia="Times New Roman" w:hAnsiTheme="majorHAnsi"/>
          <w:bCs/>
          <w:iCs/>
          <w:color w:val="3D4965" w:themeColor="text1"/>
          <w:sz w:val="60"/>
          <w:szCs w:val="60"/>
        </w:rPr>
        <w:t>W</w:t>
      </w:r>
      <w:r w:rsidRPr="00BE6B27">
        <w:rPr>
          <w:rFonts w:asciiTheme="majorHAnsi" w:eastAsia="Times New Roman" w:hAnsiTheme="majorHAnsi"/>
          <w:color w:val="3D4965" w:themeColor="text1"/>
          <w:sz w:val="60"/>
          <w:szCs w:val="60"/>
        </w:rPr>
        <w:t>ORKSHEE</w:t>
      </w:r>
      <w:r>
        <w:rPr>
          <w:rFonts w:asciiTheme="majorHAnsi" w:eastAsia="Times New Roman" w:hAnsiTheme="majorHAnsi"/>
          <w:color w:val="3D4965" w:themeColor="text1"/>
          <w:sz w:val="60"/>
          <w:szCs w:val="60"/>
        </w:rPr>
        <w:t>T</w:t>
      </w:r>
      <w:r w:rsidR="002310F1">
        <w:rPr>
          <w:rFonts w:asciiTheme="majorHAnsi" w:eastAsia="Times New Roman" w:hAnsiTheme="majorHAnsi"/>
          <w:color w:val="3D4965" w:themeColor="text1"/>
          <w:sz w:val="60"/>
          <w:szCs w:val="60"/>
        </w:rPr>
        <w:t>:</w:t>
      </w:r>
      <w:r>
        <w:rPr>
          <w:rFonts w:asciiTheme="majorHAnsi" w:eastAsia="Times New Roman" w:hAnsiTheme="majorHAnsi"/>
          <w:color w:val="3D4965" w:themeColor="text1"/>
          <w:sz w:val="60"/>
          <w:szCs w:val="60"/>
        </w:rPr>
        <w:t xml:space="preserve"> GROUP</w:t>
      </w:r>
    </w:p>
    <w:p w14:paraId="0E96F68E" w14:textId="77777777" w:rsidR="001F0062" w:rsidRPr="00BE6B27" w:rsidRDefault="001F0062" w:rsidP="001F0062"/>
    <w:tbl>
      <w:tblPr>
        <w:tblStyle w:val="TableGrid"/>
        <w:tblpPr w:leftFromText="180" w:rightFromText="180" w:vertAnchor="text" w:tblpY="1"/>
        <w:tblOverlap w:val="never"/>
        <w:tblW w:w="0" w:type="auto"/>
        <w:tblCellSpacing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680" w:firstRow="0" w:lastRow="0" w:firstColumn="1" w:lastColumn="0" w:noHBand="1" w:noVBand="1"/>
      </w:tblPr>
      <w:tblGrid>
        <w:gridCol w:w="1690"/>
        <w:gridCol w:w="1832"/>
        <w:gridCol w:w="1355"/>
        <w:gridCol w:w="3568"/>
        <w:gridCol w:w="2096"/>
        <w:gridCol w:w="1520"/>
        <w:gridCol w:w="3338"/>
      </w:tblGrid>
      <w:tr w:rsidR="00AA7219" w14:paraId="3E15FF62" w14:textId="77777777" w:rsidTr="00891D04">
        <w:trPr>
          <w:cantSplit/>
          <w:trHeight w:val="680"/>
          <w:tblCellSpacing w:w="85" w:type="dxa"/>
        </w:trPr>
        <w:tc>
          <w:tcPr>
            <w:tcW w:w="1436" w:type="dxa"/>
            <w:vMerge w:val="restart"/>
            <w:shd w:val="clear" w:color="auto" w:fill="auto"/>
          </w:tcPr>
          <w:p w14:paraId="507D5BD5" w14:textId="77777777" w:rsidR="00AA7219" w:rsidRDefault="00AA7219" w:rsidP="00891D04">
            <w:pPr>
              <w:pStyle w:val="NoSpacing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23668233" wp14:editId="2E9DAEC7">
                  <wp:extent cx="762000" cy="762000"/>
                  <wp:effectExtent l="0" t="0" r="0" b="0"/>
                  <wp:docPr id="1" name="Graphic 1" descr="Badge 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1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38E7B2" w14:textId="77777777" w:rsidR="00AA7219" w:rsidRDefault="00AA7219" w:rsidP="00891D04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461D9864" w14:textId="77777777" w:rsidR="00AA7219" w:rsidRDefault="00AA7219" w:rsidP="00891D04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786C1090" w14:textId="77777777" w:rsidR="00AA7219" w:rsidRDefault="00AA7219" w:rsidP="00891D04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64C45527" w14:textId="77777777" w:rsidR="00AA7219" w:rsidRDefault="00AA7219" w:rsidP="00891D04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5B03A849" w14:textId="77777777" w:rsidR="00AA7219" w:rsidRDefault="00AA7219" w:rsidP="00891D04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365BE0AC" w14:textId="77777777" w:rsidR="00AA7219" w:rsidRDefault="00AA7219" w:rsidP="00891D04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7DC6EC64" w14:textId="77777777" w:rsidR="00AA7219" w:rsidRDefault="00AA7219" w:rsidP="00891D04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5367A439" w14:textId="77777777" w:rsidR="00AA7219" w:rsidRDefault="00AA7219" w:rsidP="00891D04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4A140E20" w14:textId="77777777" w:rsidR="00AA7219" w:rsidRDefault="00AA7219" w:rsidP="00891D04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7E6EBF48" w14:textId="77777777" w:rsidR="00AA7219" w:rsidRDefault="00AA7219" w:rsidP="00891D04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79AD2F4E" w14:textId="77777777" w:rsidR="00AA7219" w:rsidRDefault="00AA7219" w:rsidP="00891D04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03FCB0CF" w14:textId="77777777" w:rsidR="00AA7219" w:rsidRDefault="00AA7219" w:rsidP="00891D04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1017B737" w14:textId="77777777" w:rsidR="00AA7219" w:rsidRDefault="00AA7219" w:rsidP="00891D04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78DC6D6D" w14:textId="77777777" w:rsidR="00AA7219" w:rsidRDefault="00AA7219" w:rsidP="00891D04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3B5EF47F" w14:textId="77777777" w:rsidR="00AA7219" w:rsidRDefault="00AA7219" w:rsidP="00891D04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44D67664" w14:textId="77777777" w:rsidR="00AA7219" w:rsidRDefault="00AA7219" w:rsidP="009F387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78" w:type="dxa"/>
            <w:shd w:val="clear" w:color="auto" w:fill="C1E5C9" w:themeFill="accent1" w:themeFillTint="66"/>
            <w:vAlign w:val="center"/>
          </w:tcPr>
          <w:p w14:paraId="7288B464" w14:textId="77777777" w:rsidR="00AA7219" w:rsidRPr="00E762BD" w:rsidRDefault="00AA7219" w:rsidP="00891D04">
            <w:pPr>
              <w:pStyle w:val="NoSpacing"/>
              <w:keepNext/>
              <w:jc w:val="right"/>
              <w:rPr>
                <w:b/>
                <w:bCs/>
                <w:color w:val="323132" w:themeColor="text2"/>
              </w:rPr>
            </w:pPr>
            <w:r w:rsidRPr="00E762BD">
              <w:rPr>
                <w:b/>
                <w:bCs/>
                <w:color w:val="323132" w:themeColor="text2"/>
              </w:rPr>
              <w:t>GOAL:</w:t>
            </w:r>
          </w:p>
        </w:tc>
        <w:sdt>
          <w:sdtPr>
            <w:rPr>
              <w:color w:val="656465" w:themeColor="text2" w:themeTint="BF"/>
            </w:rPr>
            <w:id w:val="2007173272"/>
            <w:placeholder>
              <w:docPart w:val="2E1158FC0D794311A9DECACDB15C9F86"/>
            </w:placeholder>
            <w:showingPlcHdr/>
          </w:sdtPr>
          <w:sdtContent>
            <w:tc>
              <w:tcPr>
                <w:tcW w:w="11983" w:type="dxa"/>
                <w:gridSpan w:val="5"/>
                <w:shd w:val="clear" w:color="auto" w:fill="E0F2E4" w:themeFill="accent1" w:themeFillTint="33"/>
                <w:vAlign w:val="center"/>
              </w:tcPr>
              <w:p w14:paraId="017D46E9" w14:textId="77777777" w:rsidR="00AA7219" w:rsidRPr="00E762BD" w:rsidRDefault="00AA7219" w:rsidP="00891D04">
                <w:pPr>
                  <w:rPr>
                    <w:color w:val="656465" w:themeColor="text2" w:themeTint="BF"/>
                  </w:rPr>
                </w:pPr>
                <w:r w:rsidRPr="00E762BD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</w:tr>
      <w:tr w:rsidR="00AA7219" w14:paraId="2BDAF18D" w14:textId="77777777" w:rsidTr="00891D04">
        <w:trPr>
          <w:cantSplit/>
          <w:trHeight w:val="1077"/>
          <w:tblCellSpacing w:w="85" w:type="dxa"/>
        </w:trPr>
        <w:tc>
          <w:tcPr>
            <w:tcW w:w="1436" w:type="dxa"/>
            <w:vMerge/>
            <w:shd w:val="clear" w:color="auto" w:fill="auto"/>
          </w:tcPr>
          <w:p w14:paraId="6CF328EB" w14:textId="77777777" w:rsidR="00AA7219" w:rsidRDefault="00AA7219" w:rsidP="009F3878">
            <w:pPr>
              <w:pStyle w:val="NoSpacing"/>
              <w:rPr>
                <w:noProof/>
                <w:sz w:val="10"/>
                <w:szCs w:val="10"/>
              </w:rPr>
            </w:pPr>
          </w:p>
        </w:tc>
        <w:tc>
          <w:tcPr>
            <w:tcW w:w="1678" w:type="dxa"/>
            <w:shd w:val="clear" w:color="auto" w:fill="C1E5C9" w:themeFill="accent1" w:themeFillTint="66"/>
            <w:vAlign w:val="center"/>
          </w:tcPr>
          <w:p w14:paraId="4775AE44" w14:textId="77777777" w:rsidR="00AA7219" w:rsidRPr="00E762BD" w:rsidRDefault="00AA7219" w:rsidP="00891D04">
            <w:pPr>
              <w:pStyle w:val="NoSpacing"/>
              <w:jc w:val="right"/>
              <w:rPr>
                <w:b/>
                <w:bCs/>
                <w:color w:val="323132" w:themeColor="text2"/>
              </w:rPr>
            </w:pPr>
            <w:r w:rsidRPr="00E762BD">
              <w:rPr>
                <w:b/>
                <w:bCs/>
                <w:color w:val="323132" w:themeColor="text2"/>
              </w:rPr>
              <w:t>SUB-GOAL</w:t>
            </w:r>
            <w:r>
              <w:rPr>
                <w:b/>
                <w:bCs/>
                <w:color w:val="323132" w:themeColor="text2"/>
              </w:rPr>
              <w:t>S</w:t>
            </w:r>
            <w:r w:rsidRPr="00E762BD">
              <w:rPr>
                <w:b/>
                <w:bCs/>
                <w:color w:val="323132" w:themeColor="text2"/>
              </w:rPr>
              <w:t xml:space="preserve">: </w:t>
            </w:r>
          </w:p>
        </w:tc>
        <w:sdt>
          <w:sdtPr>
            <w:rPr>
              <w:color w:val="656465" w:themeColor="text2" w:themeTint="BF"/>
            </w:rPr>
            <w:id w:val="1209529077"/>
            <w:placeholder>
              <w:docPart w:val="DFF4C0CA5C064DD5870509FC5EAD698D"/>
            </w:placeholder>
            <w:showingPlcHdr/>
          </w:sdtPr>
          <w:sdtContent>
            <w:tc>
              <w:tcPr>
                <w:tcW w:w="11983" w:type="dxa"/>
                <w:gridSpan w:val="5"/>
                <w:shd w:val="clear" w:color="auto" w:fill="E0F2E4" w:themeFill="accent1" w:themeFillTint="33"/>
                <w:vAlign w:val="center"/>
              </w:tcPr>
              <w:p w14:paraId="08AB39F4" w14:textId="77777777" w:rsidR="00AA7219" w:rsidRPr="00E762BD" w:rsidRDefault="00AA7219" w:rsidP="00891D04">
                <w:pPr>
                  <w:rPr>
                    <w:color w:val="656465" w:themeColor="text2" w:themeTint="BF"/>
                  </w:rPr>
                </w:pPr>
                <w:r w:rsidRPr="00E762BD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</w:tr>
      <w:tr w:rsidR="00AA7219" w14:paraId="32B1E4B5" w14:textId="77777777" w:rsidTr="009527BA">
        <w:trPr>
          <w:cantSplit/>
          <w:trHeight w:val="794"/>
          <w:tblCellSpacing w:w="85" w:type="dxa"/>
        </w:trPr>
        <w:tc>
          <w:tcPr>
            <w:tcW w:w="1436" w:type="dxa"/>
            <w:vMerge/>
            <w:shd w:val="clear" w:color="auto" w:fill="auto"/>
          </w:tcPr>
          <w:p w14:paraId="097172A3" w14:textId="77777777" w:rsidR="00AA7219" w:rsidRPr="00E762BD" w:rsidRDefault="00AA7219" w:rsidP="00891D04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</w:tc>
        <w:tc>
          <w:tcPr>
            <w:tcW w:w="13831" w:type="dxa"/>
            <w:gridSpan w:val="6"/>
            <w:shd w:val="clear" w:color="auto" w:fill="C1E5C9" w:themeFill="accent2"/>
            <w:vAlign w:val="center"/>
          </w:tcPr>
          <w:p w14:paraId="60478478" w14:textId="77777777" w:rsidR="00AA7219" w:rsidRPr="00E762BD" w:rsidRDefault="00AA7219" w:rsidP="00891D04">
            <w:pPr>
              <w:rPr>
                <w:b/>
                <w:bCs/>
                <w:color w:val="323132" w:themeColor="text2"/>
              </w:rPr>
            </w:pPr>
            <w:r w:rsidRPr="00E762BD">
              <w:rPr>
                <w:b/>
                <w:bCs/>
                <w:color w:val="323132" w:themeColor="text2"/>
              </w:rPr>
              <w:t>SELECT ONE SUB-GOAL AND IDENTIFY SOME POSSIBLE PATHWAYS</w:t>
            </w:r>
          </w:p>
        </w:tc>
      </w:tr>
      <w:tr w:rsidR="00AA7219" w14:paraId="32526C83" w14:textId="77777777" w:rsidTr="009527BA">
        <w:trPr>
          <w:cantSplit/>
          <w:trHeight w:val="680"/>
          <w:tblCellSpacing w:w="85" w:type="dxa"/>
        </w:trPr>
        <w:tc>
          <w:tcPr>
            <w:tcW w:w="1436" w:type="dxa"/>
            <w:vMerge/>
            <w:shd w:val="clear" w:color="auto" w:fill="auto"/>
          </w:tcPr>
          <w:p w14:paraId="6D9FC9EB" w14:textId="77777777" w:rsidR="00AA7219" w:rsidRPr="00E762BD" w:rsidRDefault="00AA7219" w:rsidP="00891D04">
            <w:pPr>
              <w:pStyle w:val="NoSpacing"/>
              <w:rPr>
                <w:color w:val="323132" w:themeColor="text2"/>
                <w:sz w:val="10"/>
                <w:szCs w:val="10"/>
              </w:rPr>
            </w:pPr>
          </w:p>
        </w:tc>
        <w:tc>
          <w:tcPr>
            <w:tcW w:w="1678" w:type="dxa"/>
            <w:shd w:val="clear" w:color="auto" w:fill="C1E5C9" w:themeFill="accent1" w:themeFillTint="66"/>
            <w:vAlign w:val="center"/>
          </w:tcPr>
          <w:p w14:paraId="2612383B" w14:textId="77777777" w:rsidR="00AA7219" w:rsidRPr="00E762BD" w:rsidRDefault="00AA7219" w:rsidP="00891D04">
            <w:pPr>
              <w:pStyle w:val="NoSpacing"/>
              <w:keepNext/>
              <w:rPr>
                <w:b/>
                <w:bCs/>
                <w:color w:val="323132" w:themeColor="text2"/>
              </w:rPr>
            </w:pPr>
            <w:r w:rsidRPr="00E762BD">
              <w:rPr>
                <w:b/>
                <w:bCs/>
                <w:color w:val="323132" w:themeColor="text2"/>
              </w:rPr>
              <w:t xml:space="preserve">PATHWAY 1: </w:t>
            </w:r>
          </w:p>
        </w:tc>
        <w:sdt>
          <w:sdtPr>
            <w:rPr>
              <w:color w:val="323132" w:themeColor="text2"/>
            </w:rPr>
            <w:id w:val="161902647"/>
            <w:placeholder>
              <w:docPart w:val="7A6C2363376E46F6BEFA5489CCEACD1D"/>
            </w:placeholder>
            <w:showingPlcHdr/>
            <w:text w:multiLine="1"/>
          </w:sdtPr>
          <w:sdtContent>
            <w:tc>
              <w:tcPr>
                <w:tcW w:w="4933" w:type="dxa"/>
                <w:gridSpan w:val="2"/>
                <w:shd w:val="clear" w:color="auto" w:fill="E0F2E4" w:themeFill="accent1" w:themeFillTint="33"/>
                <w:vAlign w:val="center"/>
              </w:tcPr>
              <w:p w14:paraId="2403ECA7" w14:textId="77777777" w:rsidR="00AA7219" w:rsidRPr="00E762BD" w:rsidRDefault="00AA7219" w:rsidP="00891D04">
                <w:pPr>
                  <w:rPr>
                    <w:color w:val="323132" w:themeColor="text2"/>
                  </w:rPr>
                </w:pPr>
                <w:r w:rsidRPr="00E762BD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  <w:tc>
          <w:tcPr>
            <w:tcW w:w="1956" w:type="dxa"/>
            <w:shd w:val="clear" w:color="auto" w:fill="C1E5C9" w:themeFill="accent1" w:themeFillTint="66"/>
            <w:vAlign w:val="center"/>
          </w:tcPr>
          <w:p w14:paraId="459A8581" w14:textId="77777777" w:rsidR="00AA7219" w:rsidRPr="00E762BD" w:rsidRDefault="00AA7219" w:rsidP="00891D04">
            <w:pPr>
              <w:rPr>
                <w:b/>
                <w:bCs/>
                <w:color w:val="323132" w:themeColor="text2"/>
              </w:rPr>
            </w:pPr>
            <w:r w:rsidRPr="00E762BD">
              <w:rPr>
                <w:b/>
                <w:bCs/>
                <w:color w:val="323132" w:themeColor="text2"/>
              </w:rPr>
              <w:t xml:space="preserve">PATHWAY 2: </w:t>
            </w:r>
          </w:p>
        </w:tc>
        <w:sdt>
          <w:sdtPr>
            <w:rPr>
              <w:color w:val="000000"/>
            </w:rPr>
            <w:id w:val="110106234"/>
            <w:placeholder>
              <w:docPart w:val="44919E04CC124E95BA66562E2E27A55E"/>
            </w:placeholder>
            <w:showingPlcHdr/>
            <w:text/>
          </w:sdtPr>
          <w:sdtContent>
            <w:tc>
              <w:tcPr>
                <w:tcW w:w="4754" w:type="dxa"/>
                <w:gridSpan w:val="2"/>
                <w:shd w:val="clear" w:color="auto" w:fill="E0F2E4" w:themeFill="accent1" w:themeFillTint="33"/>
                <w:vAlign w:val="center"/>
              </w:tcPr>
              <w:p w14:paraId="5400809A" w14:textId="77777777" w:rsidR="00AA7219" w:rsidRPr="005713F0" w:rsidRDefault="00AA7219" w:rsidP="00891D04">
                <w:pPr>
                  <w:rPr>
                    <w:color w:val="000000"/>
                  </w:rPr>
                </w:pPr>
                <w:r w:rsidRPr="00E762BD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</w:tr>
      <w:tr w:rsidR="00891D04" w14:paraId="64BD8185" w14:textId="77777777" w:rsidTr="00891D04">
        <w:trPr>
          <w:cantSplit/>
          <w:trHeight w:val="567"/>
          <w:tblCellSpacing w:w="85" w:type="dxa"/>
        </w:trPr>
        <w:tc>
          <w:tcPr>
            <w:tcW w:w="1436" w:type="dxa"/>
            <w:vMerge w:val="restart"/>
            <w:shd w:val="clear" w:color="auto" w:fill="auto"/>
          </w:tcPr>
          <w:p w14:paraId="1F19ABE4" w14:textId="77777777" w:rsidR="00891D04" w:rsidRDefault="00AA7219" w:rsidP="00891D04">
            <w:pPr>
              <w:pStyle w:val="NoSpacing"/>
              <w:rPr>
                <w:noProof/>
                <w:sz w:val="10"/>
                <w:szCs w:val="10"/>
              </w:rPr>
            </w:pPr>
            <w:r w:rsidRPr="00E762BD">
              <w:rPr>
                <w:noProof/>
                <w:color w:val="323132" w:themeColor="text2"/>
                <w:sz w:val="10"/>
                <w:szCs w:val="10"/>
              </w:rPr>
              <w:drawing>
                <wp:inline distT="0" distB="0" distL="0" distR="0" wp14:anchorId="7246D05F" wp14:editId="21B4C2AD">
                  <wp:extent cx="762000" cy="762000"/>
                  <wp:effectExtent l="0" t="0" r="0" b="0"/>
                  <wp:docPr id="2" name="Graphic 2" descr="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Badge with solid fill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1" w:type="dxa"/>
            <w:gridSpan w:val="3"/>
            <w:shd w:val="clear" w:color="auto" w:fill="D3D8E4" w:themeFill="text1" w:themeFillTint="33"/>
            <w:vAlign w:val="center"/>
          </w:tcPr>
          <w:p w14:paraId="36E41C8D" w14:textId="77777777" w:rsidR="00891D04" w:rsidRPr="00E762BD" w:rsidRDefault="00891D04" w:rsidP="00891D04">
            <w:pPr>
              <w:pStyle w:val="NoSpacing"/>
              <w:keepNext/>
              <w:rPr>
                <w:b/>
                <w:bCs/>
                <w:color w:val="323132" w:themeColor="text2"/>
              </w:rPr>
            </w:pPr>
            <w:r w:rsidRPr="00E762BD">
              <w:rPr>
                <w:b/>
                <w:bCs/>
                <w:color w:val="323132" w:themeColor="text2"/>
              </w:rPr>
              <w:t>Who will do what, when, how, where?</w:t>
            </w:r>
          </w:p>
        </w:tc>
        <w:tc>
          <w:tcPr>
            <w:tcW w:w="6880" w:type="dxa"/>
            <w:gridSpan w:val="3"/>
            <w:shd w:val="clear" w:color="auto" w:fill="D3D8E4" w:themeFill="text1" w:themeFillTint="33"/>
            <w:vAlign w:val="center"/>
          </w:tcPr>
          <w:p w14:paraId="68281514" w14:textId="77777777" w:rsidR="00891D04" w:rsidRPr="00E762BD" w:rsidRDefault="00891D04" w:rsidP="00891D04">
            <w:pPr>
              <w:pStyle w:val="NoSpacing"/>
              <w:keepNext/>
              <w:rPr>
                <w:b/>
                <w:bCs/>
                <w:color w:val="323132" w:themeColor="text2"/>
              </w:rPr>
            </w:pPr>
            <w:r w:rsidRPr="00E762BD">
              <w:rPr>
                <w:b/>
                <w:bCs/>
                <w:color w:val="323132" w:themeColor="text2"/>
              </w:rPr>
              <w:t>Who will do what, when, how, where?</w:t>
            </w:r>
          </w:p>
        </w:tc>
      </w:tr>
      <w:tr w:rsidR="00891D04" w14:paraId="04392546" w14:textId="77777777" w:rsidTr="00891D04">
        <w:trPr>
          <w:cantSplit/>
          <w:trHeight w:val="2438"/>
          <w:tblCellSpacing w:w="85" w:type="dxa"/>
        </w:trPr>
        <w:tc>
          <w:tcPr>
            <w:tcW w:w="1436" w:type="dxa"/>
            <w:vMerge/>
            <w:shd w:val="clear" w:color="auto" w:fill="auto"/>
          </w:tcPr>
          <w:p w14:paraId="551EC2AD" w14:textId="77777777" w:rsidR="00891D04" w:rsidRDefault="00891D04" w:rsidP="00891D04">
            <w:pPr>
              <w:pStyle w:val="NoSpacing"/>
              <w:rPr>
                <w:noProof/>
                <w:sz w:val="10"/>
                <w:szCs w:val="10"/>
              </w:rPr>
            </w:pPr>
          </w:p>
        </w:tc>
        <w:sdt>
          <w:sdtPr>
            <w:rPr>
              <w:color w:val="656465" w:themeColor="text2" w:themeTint="BF"/>
            </w:rPr>
            <w:id w:val="245620580"/>
            <w:placeholder>
              <w:docPart w:val="78599FF6EC374E95AFFF504B8E1DBC95"/>
            </w:placeholder>
            <w:showingPlcHdr/>
            <w:text w:multiLine="1"/>
          </w:sdtPr>
          <w:sdtContent>
            <w:tc>
              <w:tcPr>
                <w:tcW w:w="6781" w:type="dxa"/>
                <w:gridSpan w:val="3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F4F7FA"/>
              </w:tcPr>
              <w:p w14:paraId="181F4E40" w14:textId="77777777" w:rsidR="00891D04" w:rsidRPr="00E762BD" w:rsidRDefault="00891D04" w:rsidP="00891D04">
                <w:pPr>
                  <w:rPr>
                    <w:color w:val="656465" w:themeColor="text2" w:themeTint="BF"/>
                  </w:rPr>
                </w:pPr>
                <w:r w:rsidRPr="00E762BD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656465" w:themeColor="text2" w:themeTint="BF"/>
            </w:rPr>
            <w:id w:val="1438024628"/>
            <w:placeholder>
              <w:docPart w:val="485BE37B70B544D6A73E2929CF43793B"/>
            </w:placeholder>
            <w:showingPlcHdr/>
            <w:text/>
          </w:sdtPr>
          <w:sdtContent>
            <w:tc>
              <w:tcPr>
                <w:tcW w:w="6880" w:type="dxa"/>
                <w:gridSpan w:val="3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F4F7FA"/>
              </w:tcPr>
              <w:p w14:paraId="0409BA35" w14:textId="77777777" w:rsidR="00891D04" w:rsidRPr="00E762BD" w:rsidRDefault="00891D04" w:rsidP="00891D04">
                <w:pPr>
                  <w:rPr>
                    <w:color w:val="656465" w:themeColor="text2" w:themeTint="BF"/>
                  </w:rPr>
                </w:pPr>
                <w:r w:rsidRPr="00E762BD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</w:tr>
      <w:tr w:rsidR="00891D04" w14:paraId="7DB96601" w14:textId="77777777" w:rsidTr="00891D04">
        <w:trPr>
          <w:cantSplit/>
          <w:trHeight w:val="454"/>
          <w:tblCellSpacing w:w="85" w:type="dxa"/>
        </w:trPr>
        <w:tc>
          <w:tcPr>
            <w:tcW w:w="1436" w:type="dxa"/>
            <w:vMerge w:val="restart"/>
            <w:shd w:val="clear" w:color="auto" w:fill="auto"/>
          </w:tcPr>
          <w:p w14:paraId="1F57B3BE" w14:textId="77777777" w:rsidR="00891D04" w:rsidRDefault="00891D04" w:rsidP="00891D04">
            <w:pPr>
              <w:pStyle w:val="NoSpacing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lastRenderedPageBreak/>
              <w:drawing>
                <wp:inline distT="0" distB="0" distL="0" distR="0" wp14:anchorId="2E9D2B8F" wp14:editId="5E9CD614">
                  <wp:extent cx="762000" cy="762000"/>
                  <wp:effectExtent l="0" t="0" r="0" b="0"/>
                  <wp:docPr id="3" name="Graphic 3" descr="Badge 3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3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1" w:type="dxa"/>
            <w:gridSpan w:val="6"/>
            <w:shd w:val="clear" w:color="auto" w:fill="C1E5C9" w:themeFill="accent1" w:themeFillTint="66"/>
            <w:vAlign w:val="center"/>
          </w:tcPr>
          <w:p w14:paraId="0297342D" w14:textId="77777777" w:rsidR="00891D04" w:rsidRPr="00E762BD" w:rsidRDefault="00891D04" w:rsidP="00891D04">
            <w:pPr>
              <w:pStyle w:val="NoSpacing"/>
              <w:keepNext/>
              <w:rPr>
                <w:b/>
                <w:bCs/>
                <w:color w:val="323132" w:themeColor="text2"/>
              </w:rPr>
            </w:pPr>
            <w:r w:rsidRPr="00E762BD">
              <w:rPr>
                <w:b/>
                <w:bCs/>
                <w:color w:val="323132" w:themeColor="text2"/>
              </w:rPr>
              <w:t>Obstacles and challenges:</w:t>
            </w:r>
          </w:p>
        </w:tc>
      </w:tr>
      <w:tr w:rsidR="00891D04" w14:paraId="029AC4B1" w14:textId="77777777" w:rsidTr="00891D04">
        <w:trPr>
          <w:cantSplit/>
          <w:trHeight w:val="1984"/>
          <w:tblCellSpacing w:w="85" w:type="dxa"/>
        </w:trPr>
        <w:tc>
          <w:tcPr>
            <w:tcW w:w="1436" w:type="dxa"/>
            <w:vMerge/>
            <w:shd w:val="clear" w:color="auto" w:fill="auto"/>
          </w:tcPr>
          <w:p w14:paraId="4C8B3564" w14:textId="77777777" w:rsidR="00891D04" w:rsidRDefault="00891D04" w:rsidP="00891D04">
            <w:pPr>
              <w:pStyle w:val="NoSpacing"/>
              <w:rPr>
                <w:noProof/>
                <w:sz w:val="10"/>
                <w:szCs w:val="10"/>
              </w:rPr>
            </w:pPr>
          </w:p>
        </w:tc>
        <w:sdt>
          <w:sdtPr>
            <w:id w:val="2075008659"/>
            <w:placeholder>
              <w:docPart w:val="A455418121D34CD69A1012FC469AC408"/>
            </w:placeholder>
            <w:showingPlcHdr/>
            <w:text w:multiLine="1"/>
          </w:sdtPr>
          <w:sdtContent>
            <w:tc>
              <w:tcPr>
                <w:tcW w:w="13831" w:type="dxa"/>
                <w:gridSpan w:val="6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E0F2E4" w:themeFill="accent1" w:themeFillTint="33"/>
              </w:tcPr>
              <w:p w14:paraId="138C2602" w14:textId="77777777" w:rsidR="00891D04" w:rsidRPr="005713F0" w:rsidRDefault="00891D04" w:rsidP="00891D04">
                <w:r w:rsidRPr="00E762BD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</w:tr>
      <w:tr w:rsidR="00891D04" w14:paraId="164C2FDC" w14:textId="77777777" w:rsidTr="00891D04">
        <w:trPr>
          <w:cantSplit/>
          <w:trHeight w:val="283"/>
          <w:tblCellSpacing w:w="85" w:type="dxa"/>
        </w:trPr>
        <w:tc>
          <w:tcPr>
            <w:tcW w:w="1436" w:type="dxa"/>
            <w:vMerge/>
            <w:shd w:val="clear" w:color="auto" w:fill="auto"/>
          </w:tcPr>
          <w:p w14:paraId="067862FE" w14:textId="77777777" w:rsidR="00891D04" w:rsidRDefault="00891D04" w:rsidP="00891D04">
            <w:pPr>
              <w:pStyle w:val="NoSpacing"/>
              <w:rPr>
                <w:noProof/>
                <w:sz w:val="10"/>
                <w:szCs w:val="10"/>
              </w:rPr>
            </w:pPr>
          </w:p>
        </w:tc>
        <w:tc>
          <w:tcPr>
            <w:tcW w:w="13831" w:type="dxa"/>
            <w:gridSpan w:val="6"/>
            <w:shd w:val="clear" w:color="auto" w:fill="C1E5C9" w:themeFill="accent1" w:themeFillTint="66"/>
            <w:vAlign w:val="center"/>
          </w:tcPr>
          <w:p w14:paraId="537A4F97" w14:textId="77777777" w:rsidR="00891D04" w:rsidRPr="00E762BD" w:rsidRDefault="00891D04" w:rsidP="00891D04">
            <w:pPr>
              <w:rPr>
                <w:color w:val="323132" w:themeColor="text2"/>
              </w:rPr>
            </w:pPr>
            <w:r w:rsidRPr="00E762BD">
              <w:rPr>
                <w:b/>
                <w:bCs/>
                <w:color w:val="323132" w:themeColor="text2"/>
              </w:rPr>
              <w:t>Resources/assets that will help overcome obstacles or challenges:</w:t>
            </w:r>
          </w:p>
        </w:tc>
      </w:tr>
      <w:tr w:rsidR="00891D04" w14:paraId="30F45439" w14:textId="77777777" w:rsidTr="00891D04">
        <w:trPr>
          <w:cantSplit/>
          <w:trHeight w:val="1984"/>
          <w:tblCellSpacing w:w="85" w:type="dxa"/>
        </w:trPr>
        <w:tc>
          <w:tcPr>
            <w:tcW w:w="1436" w:type="dxa"/>
            <w:vMerge/>
            <w:shd w:val="clear" w:color="auto" w:fill="auto"/>
          </w:tcPr>
          <w:p w14:paraId="03D4D794" w14:textId="77777777" w:rsidR="00891D04" w:rsidRDefault="00891D04" w:rsidP="00891D04">
            <w:pPr>
              <w:pStyle w:val="NoSpacing"/>
              <w:rPr>
                <w:noProof/>
                <w:sz w:val="10"/>
                <w:szCs w:val="10"/>
              </w:rPr>
            </w:pPr>
          </w:p>
        </w:tc>
        <w:sdt>
          <w:sdtPr>
            <w:id w:val="-1048380655"/>
            <w:placeholder>
              <w:docPart w:val="2989F700D9FE4F6E8D892323EF53C9FC"/>
            </w:placeholder>
            <w:showingPlcHdr/>
            <w:text w:multiLine="1"/>
          </w:sdtPr>
          <w:sdtContent>
            <w:tc>
              <w:tcPr>
                <w:tcW w:w="13831" w:type="dxa"/>
                <w:gridSpan w:val="6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E0F2E4" w:themeFill="accent1" w:themeFillTint="33"/>
              </w:tcPr>
              <w:p w14:paraId="175EF547" w14:textId="77777777" w:rsidR="00891D04" w:rsidRDefault="00891D04" w:rsidP="00891D04">
                <w:r w:rsidRPr="00E762BD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</w:tr>
      <w:tr w:rsidR="00891D04" w14:paraId="5CE30E83" w14:textId="77777777" w:rsidTr="00891D04">
        <w:trPr>
          <w:cantSplit/>
          <w:trHeight w:val="227"/>
          <w:tblCellSpacing w:w="85" w:type="dxa"/>
        </w:trPr>
        <w:tc>
          <w:tcPr>
            <w:tcW w:w="1436" w:type="dxa"/>
            <w:vMerge w:val="restart"/>
            <w:shd w:val="clear" w:color="auto" w:fill="auto"/>
          </w:tcPr>
          <w:p w14:paraId="284FE7B9" w14:textId="77777777" w:rsidR="00891D04" w:rsidRDefault="00891D04" w:rsidP="00891D04">
            <w:pPr>
              <w:pStyle w:val="NoSpacing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41CDA1E5" wp14:editId="08C8A5DC">
                  <wp:extent cx="762000" cy="762000"/>
                  <wp:effectExtent l="0" t="0" r="0" b="0"/>
                  <wp:docPr id="4" name="Graphic 4" descr="Badge 4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dge 4 with solid fill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  <w:gridSpan w:val="2"/>
            <w:shd w:val="clear" w:color="auto" w:fill="D3D8E4" w:themeFill="text1" w:themeFillTint="33"/>
            <w:vAlign w:val="center"/>
          </w:tcPr>
          <w:p w14:paraId="1C7975F5" w14:textId="77777777" w:rsidR="00891D04" w:rsidRPr="00E762BD" w:rsidRDefault="00891D04" w:rsidP="00891D04">
            <w:pPr>
              <w:pStyle w:val="NoSpacing"/>
              <w:keepNext/>
              <w:rPr>
                <w:b/>
                <w:bCs/>
                <w:color w:val="323132" w:themeColor="text2"/>
              </w:rPr>
            </w:pPr>
            <w:r w:rsidRPr="00E762BD">
              <w:rPr>
                <w:b/>
                <w:bCs/>
                <w:color w:val="323132" w:themeColor="text2"/>
              </w:rPr>
              <w:t>Negative thoughts “……”</w:t>
            </w:r>
          </w:p>
        </w:tc>
        <w:tc>
          <w:tcPr>
            <w:tcW w:w="3516" w:type="dxa"/>
            <w:shd w:val="clear" w:color="auto" w:fill="D3D8E4" w:themeFill="text1" w:themeFillTint="33"/>
            <w:vAlign w:val="center"/>
          </w:tcPr>
          <w:p w14:paraId="7AAEF1FF" w14:textId="77777777" w:rsidR="00891D04" w:rsidRPr="00E762BD" w:rsidRDefault="00891D04" w:rsidP="00891D04">
            <w:pPr>
              <w:pStyle w:val="NoSpacing"/>
              <w:keepNext/>
              <w:rPr>
                <w:b/>
                <w:bCs/>
                <w:color w:val="323132" w:themeColor="text2"/>
              </w:rPr>
            </w:pPr>
            <w:r w:rsidRPr="00E762BD">
              <w:rPr>
                <w:b/>
                <w:bCs/>
                <w:color w:val="323132" w:themeColor="text2"/>
              </w:rPr>
              <w:t xml:space="preserve">Evidence to ‘support’ </w:t>
            </w:r>
            <w:r w:rsidRPr="00E762BD">
              <w:rPr>
                <w:b/>
                <w:bCs/>
                <w:color w:val="323132" w:themeColor="text2"/>
              </w:rPr>
              <w:br/>
              <w:t>this way of thinking:</w:t>
            </w:r>
          </w:p>
        </w:tc>
        <w:tc>
          <w:tcPr>
            <w:tcW w:w="3547" w:type="dxa"/>
            <w:gridSpan w:val="2"/>
            <w:shd w:val="clear" w:color="auto" w:fill="D3D8E4" w:themeFill="text1" w:themeFillTint="33"/>
            <w:vAlign w:val="center"/>
          </w:tcPr>
          <w:p w14:paraId="2486B41B" w14:textId="77777777" w:rsidR="00891D04" w:rsidRPr="00E762BD" w:rsidRDefault="00891D04" w:rsidP="00891D04">
            <w:pPr>
              <w:pStyle w:val="NoSpacing"/>
              <w:keepNext/>
              <w:rPr>
                <w:b/>
                <w:bCs/>
                <w:color w:val="323132" w:themeColor="text2"/>
              </w:rPr>
            </w:pPr>
            <w:r w:rsidRPr="00E762BD">
              <w:rPr>
                <w:b/>
                <w:bCs/>
                <w:color w:val="323132" w:themeColor="text2"/>
              </w:rPr>
              <w:t>Evidence to ‘disprove’</w:t>
            </w:r>
            <w:r w:rsidRPr="00E762BD">
              <w:rPr>
                <w:b/>
                <w:bCs/>
                <w:color w:val="323132" w:themeColor="text2"/>
              </w:rPr>
              <w:br/>
              <w:t>this way of thinking:</w:t>
            </w:r>
          </w:p>
        </w:tc>
        <w:tc>
          <w:tcPr>
            <w:tcW w:w="3163" w:type="dxa"/>
            <w:shd w:val="clear" w:color="auto" w:fill="D3D8E4" w:themeFill="text1" w:themeFillTint="33"/>
            <w:vAlign w:val="center"/>
          </w:tcPr>
          <w:p w14:paraId="5EB83C02" w14:textId="77777777" w:rsidR="00891D04" w:rsidRPr="00E762BD" w:rsidRDefault="00891D04" w:rsidP="00891D04">
            <w:pPr>
              <w:pStyle w:val="NoSpacing"/>
              <w:keepNext/>
              <w:rPr>
                <w:b/>
                <w:bCs/>
                <w:color w:val="323132" w:themeColor="text2"/>
              </w:rPr>
            </w:pPr>
            <w:r w:rsidRPr="00E762BD">
              <w:rPr>
                <w:b/>
                <w:bCs/>
                <w:color w:val="323132" w:themeColor="text2"/>
              </w:rPr>
              <w:t>Replacement thoughts:</w:t>
            </w:r>
          </w:p>
        </w:tc>
      </w:tr>
      <w:tr w:rsidR="00891D04" w14:paraId="09A38206" w14:textId="77777777" w:rsidTr="00891D04">
        <w:trPr>
          <w:cantSplit/>
          <w:trHeight w:val="397"/>
          <w:tblCellSpacing w:w="85" w:type="dxa"/>
        </w:trPr>
        <w:tc>
          <w:tcPr>
            <w:tcW w:w="1436" w:type="dxa"/>
            <w:vMerge/>
            <w:shd w:val="clear" w:color="auto" w:fill="auto"/>
          </w:tcPr>
          <w:p w14:paraId="0DB0A61D" w14:textId="77777777" w:rsidR="00891D04" w:rsidRDefault="00891D04" w:rsidP="00891D04">
            <w:pPr>
              <w:pStyle w:val="NoSpacing"/>
              <w:rPr>
                <w:noProof/>
                <w:sz w:val="10"/>
                <w:szCs w:val="10"/>
              </w:rPr>
            </w:pPr>
          </w:p>
        </w:tc>
        <w:sdt>
          <w:sdtPr>
            <w:rPr>
              <w:color w:val="656465" w:themeColor="text2" w:themeTint="BF"/>
            </w:rPr>
            <w:id w:val="1662116385"/>
            <w:placeholder>
              <w:docPart w:val="25F464155C7742EA8DFDB34469935815"/>
            </w:placeholder>
            <w:showingPlcHdr/>
            <w:text w:multiLine="1"/>
          </w:sdtPr>
          <w:sdtContent>
            <w:tc>
              <w:tcPr>
                <w:tcW w:w="3095" w:type="dxa"/>
                <w:gridSpan w:val="2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EDEFF4" w:themeFill="accent4" w:themeFillTint="33"/>
                <w:vAlign w:val="center"/>
              </w:tcPr>
              <w:p w14:paraId="4CE156F0" w14:textId="77777777" w:rsidR="00891D04" w:rsidRPr="00E762BD" w:rsidRDefault="00891D04" w:rsidP="00891D04">
                <w:pPr>
                  <w:rPr>
                    <w:color w:val="656465" w:themeColor="text2" w:themeTint="BF"/>
                  </w:rPr>
                </w:pPr>
                <w:r w:rsidRPr="00E762BD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656465" w:themeColor="text2" w:themeTint="BF"/>
            </w:rPr>
            <w:id w:val="-2068796159"/>
            <w:placeholder>
              <w:docPart w:val="3B4FC4F988D04767A0E3389515DDE9C3"/>
            </w:placeholder>
            <w:showingPlcHdr/>
          </w:sdtPr>
          <w:sdtContent>
            <w:tc>
              <w:tcPr>
                <w:tcW w:w="3516" w:type="dxa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EDEFF4" w:themeFill="accent4" w:themeFillTint="33"/>
                <w:vAlign w:val="center"/>
              </w:tcPr>
              <w:p w14:paraId="7BD11C10" w14:textId="77777777" w:rsidR="00891D04" w:rsidRPr="00E762BD" w:rsidRDefault="00891D04" w:rsidP="00891D04">
                <w:pPr>
                  <w:rPr>
                    <w:color w:val="656465" w:themeColor="text2" w:themeTint="BF"/>
                  </w:rPr>
                </w:pPr>
                <w:r w:rsidRPr="00E762BD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656465" w:themeColor="text2" w:themeTint="BF"/>
            </w:rPr>
            <w:id w:val="1565907751"/>
            <w:placeholder>
              <w:docPart w:val="4CFBE9FF9B9742B090504F91EB9AC7BB"/>
            </w:placeholder>
            <w:showingPlcHdr/>
            <w:text/>
          </w:sdtPr>
          <w:sdtContent>
            <w:tc>
              <w:tcPr>
                <w:tcW w:w="3547" w:type="dxa"/>
                <w:gridSpan w:val="2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EDEFF4" w:themeFill="accent4" w:themeFillTint="33"/>
                <w:vAlign w:val="center"/>
              </w:tcPr>
              <w:p w14:paraId="202E7AB7" w14:textId="77777777" w:rsidR="00891D04" w:rsidRPr="00E762BD" w:rsidRDefault="00891D04" w:rsidP="00891D04">
                <w:pPr>
                  <w:rPr>
                    <w:color w:val="656465" w:themeColor="text2" w:themeTint="BF"/>
                  </w:rPr>
                </w:pPr>
                <w:r w:rsidRPr="00E762BD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656465" w:themeColor="text2" w:themeTint="BF"/>
            </w:rPr>
            <w:id w:val="-230928031"/>
            <w:placeholder>
              <w:docPart w:val="5D54D71C3C2E4BDD9E7AB9157B53F59D"/>
            </w:placeholder>
            <w:showingPlcHdr/>
            <w:text/>
          </w:sdtPr>
          <w:sdtContent>
            <w:tc>
              <w:tcPr>
                <w:tcW w:w="3163" w:type="dxa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EDEFF4" w:themeFill="accent4" w:themeFillTint="33"/>
                <w:vAlign w:val="center"/>
              </w:tcPr>
              <w:p w14:paraId="32267D59" w14:textId="77777777" w:rsidR="00891D04" w:rsidRPr="00E762BD" w:rsidRDefault="00891D04" w:rsidP="00891D04">
                <w:pPr>
                  <w:rPr>
                    <w:color w:val="656465" w:themeColor="text2" w:themeTint="BF"/>
                  </w:rPr>
                </w:pPr>
                <w:r w:rsidRPr="00E762BD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</w:tr>
      <w:tr w:rsidR="00891D04" w14:paraId="1D10CDD1" w14:textId="77777777" w:rsidTr="00891D04">
        <w:trPr>
          <w:cantSplit/>
          <w:trHeight w:val="397"/>
          <w:tblCellSpacing w:w="85" w:type="dxa"/>
        </w:trPr>
        <w:tc>
          <w:tcPr>
            <w:tcW w:w="1436" w:type="dxa"/>
            <w:vMerge/>
            <w:shd w:val="clear" w:color="auto" w:fill="auto"/>
          </w:tcPr>
          <w:p w14:paraId="60BFC69E" w14:textId="77777777" w:rsidR="00891D04" w:rsidRDefault="00891D04" w:rsidP="00891D04">
            <w:pPr>
              <w:pStyle w:val="NoSpacing"/>
              <w:rPr>
                <w:noProof/>
                <w:sz w:val="10"/>
                <w:szCs w:val="10"/>
              </w:rPr>
            </w:pPr>
          </w:p>
        </w:tc>
        <w:sdt>
          <w:sdtPr>
            <w:rPr>
              <w:color w:val="656465" w:themeColor="text2" w:themeTint="BF"/>
            </w:rPr>
            <w:id w:val="951903235"/>
            <w:placeholder>
              <w:docPart w:val="7985129B6FF7419D8C36A6EEA1EDE7A9"/>
            </w:placeholder>
            <w:showingPlcHdr/>
            <w:text/>
          </w:sdtPr>
          <w:sdtContent>
            <w:tc>
              <w:tcPr>
                <w:tcW w:w="3095" w:type="dxa"/>
                <w:gridSpan w:val="2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EDEFF4" w:themeFill="accent4" w:themeFillTint="33"/>
              </w:tcPr>
              <w:p w14:paraId="38337C35" w14:textId="77777777" w:rsidR="00891D04" w:rsidRPr="00E762BD" w:rsidRDefault="00891D04" w:rsidP="00891D04">
                <w:pPr>
                  <w:rPr>
                    <w:color w:val="656465" w:themeColor="text2" w:themeTint="BF"/>
                  </w:rPr>
                </w:pPr>
                <w:r w:rsidRPr="00E762BD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656465" w:themeColor="text2" w:themeTint="BF"/>
            </w:rPr>
            <w:id w:val="-1139798163"/>
            <w:placeholder>
              <w:docPart w:val="0911F74D1D044C0190B970BB4B5B6B2E"/>
            </w:placeholder>
            <w:showingPlcHdr/>
          </w:sdtPr>
          <w:sdtContent>
            <w:tc>
              <w:tcPr>
                <w:tcW w:w="3516" w:type="dxa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EDEFF4" w:themeFill="accent4" w:themeFillTint="33"/>
              </w:tcPr>
              <w:p w14:paraId="2A30CACE" w14:textId="77777777" w:rsidR="00891D04" w:rsidRPr="00E762BD" w:rsidRDefault="00891D04" w:rsidP="00891D04">
                <w:pPr>
                  <w:rPr>
                    <w:color w:val="656465" w:themeColor="text2" w:themeTint="BF"/>
                  </w:rPr>
                </w:pPr>
                <w:r w:rsidRPr="00E762BD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656465" w:themeColor="text2" w:themeTint="BF"/>
            </w:rPr>
            <w:id w:val="657430244"/>
            <w:placeholder>
              <w:docPart w:val="CB7658F18C65458799E550AF5AAFBB44"/>
            </w:placeholder>
            <w:showingPlcHdr/>
            <w:text/>
          </w:sdtPr>
          <w:sdtContent>
            <w:tc>
              <w:tcPr>
                <w:tcW w:w="3547" w:type="dxa"/>
                <w:gridSpan w:val="2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EDEFF4" w:themeFill="accent4" w:themeFillTint="33"/>
              </w:tcPr>
              <w:p w14:paraId="2CE11A9A" w14:textId="77777777" w:rsidR="00891D04" w:rsidRPr="00E762BD" w:rsidRDefault="00891D04" w:rsidP="00891D04">
                <w:pPr>
                  <w:rPr>
                    <w:color w:val="656465" w:themeColor="text2" w:themeTint="BF"/>
                  </w:rPr>
                </w:pPr>
                <w:r w:rsidRPr="00E762BD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656465" w:themeColor="text2" w:themeTint="BF"/>
            </w:rPr>
            <w:id w:val="-96637534"/>
            <w:placeholder>
              <w:docPart w:val="08C0AFB0E00E4B2B989834129FF126D2"/>
            </w:placeholder>
            <w:showingPlcHdr/>
            <w:text/>
          </w:sdtPr>
          <w:sdtContent>
            <w:tc>
              <w:tcPr>
                <w:tcW w:w="3163" w:type="dxa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EDEFF4" w:themeFill="accent4" w:themeFillTint="33"/>
              </w:tcPr>
              <w:p w14:paraId="52C650A6" w14:textId="77777777" w:rsidR="00891D04" w:rsidRPr="00E762BD" w:rsidRDefault="00891D04" w:rsidP="00891D04">
                <w:pPr>
                  <w:rPr>
                    <w:color w:val="656465" w:themeColor="text2" w:themeTint="BF"/>
                  </w:rPr>
                </w:pPr>
                <w:r w:rsidRPr="00E762BD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</w:tr>
      <w:tr w:rsidR="00891D04" w14:paraId="36E69D6E" w14:textId="77777777" w:rsidTr="00891D04">
        <w:trPr>
          <w:cantSplit/>
          <w:trHeight w:val="397"/>
          <w:tblCellSpacing w:w="85" w:type="dxa"/>
        </w:trPr>
        <w:tc>
          <w:tcPr>
            <w:tcW w:w="1436" w:type="dxa"/>
            <w:vMerge/>
            <w:shd w:val="clear" w:color="auto" w:fill="auto"/>
          </w:tcPr>
          <w:p w14:paraId="28B498C7" w14:textId="77777777" w:rsidR="00891D04" w:rsidRDefault="00891D04" w:rsidP="00891D04">
            <w:pPr>
              <w:pStyle w:val="NoSpacing"/>
              <w:rPr>
                <w:noProof/>
                <w:sz w:val="10"/>
                <w:szCs w:val="10"/>
              </w:rPr>
            </w:pPr>
          </w:p>
        </w:tc>
        <w:sdt>
          <w:sdtPr>
            <w:rPr>
              <w:color w:val="656465" w:themeColor="text2" w:themeTint="BF"/>
            </w:rPr>
            <w:id w:val="-941067732"/>
            <w:placeholder>
              <w:docPart w:val="D61CEF4326BC44BF85FE41BA765F7B05"/>
            </w:placeholder>
            <w:showingPlcHdr/>
            <w:text/>
          </w:sdtPr>
          <w:sdtContent>
            <w:tc>
              <w:tcPr>
                <w:tcW w:w="3095" w:type="dxa"/>
                <w:gridSpan w:val="2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EDEFF4" w:themeFill="accent4" w:themeFillTint="33"/>
              </w:tcPr>
              <w:p w14:paraId="3355D991" w14:textId="77777777" w:rsidR="00891D04" w:rsidRPr="00E762BD" w:rsidRDefault="00891D04" w:rsidP="00891D04">
                <w:pPr>
                  <w:rPr>
                    <w:color w:val="656465" w:themeColor="text2" w:themeTint="BF"/>
                  </w:rPr>
                </w:pPr>
                <w:r w:rsidRPr="00E762BD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656465" w:themeColor="text2" w:themeTint="BF"/>
            </w:rPr>
            <w:id w:val="-2104327058"/>
            <w:placeholder>
              <w:docPart w:val="93780200780F4260AF3B8E1872EB3D93"/>
            </w:placeholder>
            <w:showingPlcHdr/>
          </w:sdtPr>
          <w:sdtContent>
            <w:tc>
              <w:tcPr>
                <w:tcW w:w="3516" w:type="dxa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EDEFF4" w:themeFill="accent4" w:themeFillTint="33"/>
              </w:tcPr>
              <w:p w14:paraId="7F887041" w14:textId="77777777" w:rsidR="00891D04" w:rsidRPr="00E762BD" w:rsidRDefault="00891D04" w:rsidP="00891D04">
                <w:pPr>
                  <w:rPr>
                    <w:color w:val="656465" w:themeColor="text2" w:themeTint="BF"/>
                  </w:rPr>
                </w:pPr>
                <w:r w:rsidRPr="00E762BD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656465" w:themeColor="text2" w:themeTint="BF"/>
            </w:rPr>
            <w:id w:val="-1320877893"/>
            <w:placeholder>
              <w:docPart w:val="8D063BC2270C40F9B0B2B4F93ABCF921"/>
            </w:placeholder>
            <w:showingPlcHdr/>
            <w:text/>
          </w:sdtPr>
          <w:sdtContent>
            <w:tc>
              <w:tcPr>
                <w:tcW w:w="3547" w:type="dxa"/>
                <w:gridSpan w:val="2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EDEFF4" w:themeFill="accent4" w:themeFillTint="33"/>
              </w:tcPr>
              <w:p w14:paraId="304772FD" w14:textId="77777777" w:rsidR="00891D04" w:rsidRPr="00E762BD" w:rsidRDefault="00891D04" w:rsidP="00891D04">
                <w:pPr>
                  <w:rPr>
                    <w:color w:val="656465" w:themeColor="text2" w:themeTint="BF"/>
                  </w:rPr>
                </w:pPr>
                <w:r w:rsidRPr="00E762BD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656465" w:themeColor="text2" w:themeTint="BF"/>
            </w:rPr>
            <w:id w:val="-1024629207"/>
            <w:placeholder>
              <w:docPart w:val="B3B9807B29F34EA29F2B88A98789BF42"/>
            </w:placeholder>
            <w:showingPlcHdr/>
            <w:text/>
          </w:sdtPr>
          <w:sdtContent>
            <w:tc>
              <w:tcPr>
                <w:tcW w:w="3163" w:type="dxa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EDEFF4" w:themeFill="accent4" w:themeFillTint="33"/>
              </w:tcPr>
              <w:p w14:paraId="401313AD" w14:textId="77777777" w:rsidR="00891D04" w:rsidRPr="00E762BD" w:rsidRDefault="00891D04" w:rsidP="00891D04">
                <w:pPr>
                  <w:rPr>
                    <w:color w:val="656465" w:themeColor="text2" w:themeTint="BF"/>
                  </w:rPr>
                </w:pPr>
                <w:r w:rsidRPr="00E762BD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</w:tr>
    </w:tbl>
    <w:p w14:paraId="483246AC" w14:textId="77777777" w:rsidR="00D3000A" w:rsidRDefault="00D3000A" w:rsidP="00155FC4">
      <w:pPr>
        <w:pStyle w:val="NoSpacing"/>
        <w:rPr>
          <w:sz w:val="10"/>
          <w:szCs w:val="10"/>
        </w:rPr>
      </w:pPr>
    </w:p>
    <w:p w14:paraId="4BCE19C9" w14:textId="77777777" w:rsidR="00EF24DD" w:rsidRPr="00EF24DD" w:rsidRDefault="00EF24DD" w:rsidP="00EF24DD">
      <w:pPr>
        <w:pStyle w:val="NoSpacing"/>
        <w:rPr>
          <w:sz w:val="60"/>
          <w:szCs w:val="60"/>
        </w:rPr>
      </w:pPr>
      <w:r>
        <w:rPr>
          <w:rFonts w:asciiTheme="majorHAnsi" w:eastAsia="Times New Roman" w:hAnsiTheme="majorHAnsi"/>
          <w:color w:val="3D4965" w:themeColor="text1"/>
          <w:sz w:val="60"/>
          <w:szCs w:val="60"/>
        </w:rPr>
        <w:lastRenderedPageBreak/>
        <w:t>EXAMPLE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Spacing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680" w:firstRow="0" w:lastRow="0" w:firstColumn="1" w:lastColumn="0" w:noHBand="1" w:noVBand="1"/>
      </w:tblPr>
      <w:tblGrid>
        <w:gridCol w:w="1691"/>
        <w:gridCol w:w="1830"/>
        <w:gridCol w:w="4933"/>
        <w:gridCol w:w="2100"/>
        <w:gridCol w:w="4845"/>
      </w:tblGrid>
      <w:tr w:rsidR="00EF24DD" w14:paraId="692FF514" w14:textId="77777777" w:rsidTr="00EF24DD">
        <w:trPr>
          <w:cantSplit/>
          <w:trHeight w:val="680"/>
          <w:tblCellSpacing w:w="85" w:type="dxa"/>
        </w:trPr>
        <w:tc>
          <w:tcPr>
            <w:tcW w:w="1436" w:type="dxa"/>
            <w:vMerge w:val="restart"/>
            <w:shd w:val="clear" w:color="auto" w:fill="auto"/>
          </w:tcPr>
          <w:p w14:paraId="3CC0240A" w14:textId="77777777" w:rsidR="00EF24DD" w:rsidRDefault="00EF24DD" w:rsidP="00BE2331">
            <w:pPr>
              <w:pStyle w:val="NoSpacing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148FB055" wp14:editId="676C6453">
                  <wp:extent cx="762000" cy="762000"/>
                  <wp:effectExtent l="0" t="0" r="0" b="0"/>
                  <wp:docPr id="5" name="Graphic 5" descr="Badge 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1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335C50" w14:textId="77777777" w:rsidR="00EF24DD" w:rsidRDefault="00EF24DD" w:rsidP="00BE2331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77694A3E" w14:textId="77777777" w:rsidR="00EF24DD" w:rsidRDefault="00EF24DD" w:rsidP="00BE2331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1D521CEB" w14:textId="77777777" w:rsidR="00EF24DD" w:rsidRDefault="00EF24DD" w:rsidP="00BE2331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722C2887" w14:textId="77777777" w:rsidR="00EF24DD" w:rsidRDefault="00EF24DD" w:rsidP="00BE2331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231BB5FC" w14:textId="77777777" w:rsidR="00EF24DD" w:rsidRDefault="00EF24DD" w:rsidP="00BE2331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79215099" w14:textId="77777777" w:rsidR="00EF24DD" w:rsidRDefault="00EF24DD" w:rsidP="00BE2331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0E1DE570" w14:textId="77777777" w:rsidR="00EF24DD" w:rsidRDefault="00EF24DD" w:rsidP="00BE2331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2BF7A3E0" w14:textId="77777777" w:rsidR="00EF24DD" w:rsidRDefault="00EF24DD" w:rsidP="00BE2331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565685F7" w14:textId="77777777" w:rsidR="00EF24DD" w:rsidRDefault="00EF24DD" w:rsidP="00BE2331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505E3A68" w14:textId="77777777" w:rsidR="00EF24DD" w:rsidRDefault="00EF24DD" w:rsidP="00BE2331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49F39447" w14:textId="77777777" w:rsidR="00EF24DD" w:rsidRDefault="00EF24DD" w:rsidP="00BE2331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208C423C" w14:textId="77777777" w:rsidR="00EF24DD" w:rsidRDefault="00EF24DD" w:rsidP="00BE2331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3FD5B47D" w14:textId="77777777" w:rsidR="00EF24DD" w:rsidRDefault="00EF24DD" w:rsidP="00BE2331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0479FE33" w14:textId="77777777" w:rsidR="00EF24DD" w:rsidRDefault="00EF24DD" w:rsidP="00BE2331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57199563" w14:textId="77777777" w:rsidR="00EF24DD" w:rsidRDefault="00EF24DD" w:rsidP="00BE2331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  <w:p w14:paraId="0B84CCE9" w14:textId="77777777" w:rsidR="00EF24DD" w:rsidRDefault="00EF24DD" w:rsidP="00BE2331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C1E5C9" w:themeFill="accent1" w:themeFillTint="66"/>
            <w:vAlign w:val="center"/>
          </w:tcPr>
          <w:p w14:paraId="00B5C73D" w14:textId="77777777" w:rsidR="00EF24DD" w:rsidRPr="00E762BD" w:rsidRDefault="00EF24DD" w:rsidP="00BE2331">
            <w:pPr>
              <w:pStyle w:val="NoSpacing"/>
              <w:keepNext/>
              <w:jc w:val="right"/>
              <w:rPr>
                <w:b/>
                <w:bCs/>
                <w:color w:val="323132" w:themeColor="text2"/>
              </w:rPr>
            </w:pPr>
            <w:r w:rsidRPr="00E762BD">
              <w:rPr>
                <w:b/>
                <w:bCs/>
                <w:color w:val="323132" w:themeColor="text2"/>
              </w:rPr>
              <w:t>GOAL:</w:t>
            </w:r>
          </w:p>
        </w:tc>
        <w:sdt>
          <w:sdtPr>
            <w:rPr>
              <w:color w:val="656465" w:themeColor="text2" w:themeTint="BF"/>
            </w:rPr>
            <w:id w:val="232283871"/>
            <w:placeholder>
              <w:docPart w:val="02C6F5995A5342A6814DAD598D06DA65"/>
            </w:placeholder>
          </w:sdtPr>
          <w:sdtContent>
            <w:tc>
              <w:tcPr>
                <w:tcW w:w="11623" w:type="dxa"/>
                <w:gridSpan w:val="3"/>
                <w:shd w:val="clear" w:color="auto" w:fill="E0F2E4" w:themeFill="accent1" w:themeFillTint="33"/>
                <w:vAlign w:val="center"/>
              </w:tcPr>
              <w:p w14:paraId="58A9124D" w14:textId="77777777" w:rsidR="00EF24DD" w:rsidRPr="00E762BD" w:rsidRDefault="00EF24DD" w:rsidP="00BE2331">
                <w:pPr>
                  <w:rPr>
                    <w:color w:val="656465" w:themeColor="text2" w:themeTint="BF"/>
                  </w:rPr>
                </w:pPr>
                <w:r>
                  <w:rPr>
                    <w:color w:val="656465" w:themeColor="text2" w:themeTint="BF"/>
                  </w:rPr>
                  <w:t xml:space="preserve"> </w:t>
                </w:r>
                <w:sdt>
                  <w:sdtPr>
                    <w:rPr>
                      <w:color w:val="656465" w:themeColor="text2" w:themeTint="BF"/>
                    </w:rPr>
                    <w:id w:val="1400239013"/>
                    <w:placeholder>
                      <w:docPart w:val="F6971FC12E6A4F53B1214A66C1F5AC90"/>
                    </w:placeholder>
                  </w:sdtPr>
                  <w:sdtContent>
                    <w:r>
                      <w:rPr>
                        <w:color w:val="656465" w:themeColor="text2" w:themeTint="BF"/>
                      </w:rPr>
                      <w:t>Increase the team’s physical activity and wellbeing</w:t>
                    </w:r>
                  </w:sdtContent>
                </w:sdt>
                <w:r>
                  <w:rPr>
                    <w:color w:val="656465" w:themeColor="text2" w:themeTint="BF"/>
                  </w:rPr>
                  <w:t xml:space="preserve"> </w:t>
                </w:r>
              </w:p>
            </w:tc>
          </w:sdtContent>
        </w:sdt>
      </w:tr>
      <w:tr w:rsidR="00EF24DD" w14:paraId="37E659D7" w14:textId="77777777" w:rsidTr="00EF24DD">
        <w:trPr>
          <w:cantSplit/>
          <w:trHeight w:val="1077"/>
          <w:tblCellSpacing w:w="85" w:type="dxa"/>
        </w:trPr>
        <w:tc>
          <w:tcPr>
            <w:tcW w:w="1436" w:type="dxa"/>
            <w:vMerge/>
            <w:shd w:val="clear" w:color="auto" w:fill="auto"/>
          </w:tcPr>
          <w:p w14:paraId="6FD9F527" w14:textId="77777777" w:rsidR="00EF24DD" w:rsidRDefault="00EF24DD" w:rsidP="00BE2331">
            <w:pPr>
              <w:pStyle w:val="NoSpacing"/>
              <w:rPr>
                <w:noProof/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C1E5C9" w:themeFill="accent1" w:themeFillTint="66"/>
            <w:vAlign w:val="center"/>
          </w:tcPr>
          <w:p w14:paraId="179EC0CC" w14:textId="77777777" w:rsidR="00EF24DD" w:rsidRPr="00E762BD" w:rsidRDefault="00EF24DD" w:rsidP="00BE2331">
            <w:pPr>
              <w:pStyle w:val="NoSpacing"/>
              <w:jc w:val="right"/>
              <w:rPr>
                <w:b/>
                <w:bCs/>
                <w:color w:val="323132" w:themeColor="text2"/>
              </w:rPr>
            </w:pPr>
            <w:r w:rsidRPr="00E762BD">
              <w:rPr>
                <w:b/>
                <w:bCs/>
                <w:color w:val="323132" w:themeColor="text2"/>
              </w:rPr>
              <w:t>SUB-GOAL</w:t>
            </w:r>
            <w:r>
              <w:rPr>
                <w:b/>
                <w:bCs/>
                <w:color w:val="323132" w:themeColor="text2"/>
              </w:rPr>
              <w:t>S</w:t>
            </w:r>
            <w:r w:rsidRPr="00E762BD">
              <w:rPr>
                <w:b/>
                <w:bCs/>
                <w:color w:val="323132" w:themeColor="text2"/>
              </w:rPr>
              <w:t xml:space="preserve">: </w:t>
            </w:r>
          </w:p>
        </w:tc>
        <w:sdt>
          <w:sdtPr>
            <w:rPr>
              <w:color w:val="656465" w:themeColor="text2" w:themeTint="BF"/>
            </w:rPr>
            <w:id w:val="-183521501"/>
            <w:placeholder>
              <w:docPart w:val="3543036924C640FB94AB8BF65B0A5D1F"/>
            </w:placeholder>
          </w:sdtPr>
          <w:sdtContent>
            <w:tc>
              <w:tcPr>
                <w:tcW w:w="11623" w:type="dxa"/>
                <w:gridSpan w:val="3"/>
                <w:shd w:val="clear" w:color="auto" w:fill="E0F2E4" w:themeFill="accent1" w:themeFillTint="33"/>
                <w:vAlign w:val="center"/>
              </w:tcPr>
              <w:sdt>
                <w:sdtPr>
                  <w:rPr>
                    <w:b/>
                    <w:bCs/>
                    <w:color w:val="656465" w:themeColor="text2" w:themeTint="BF"/>
                  </w:rPr>
                  <w:id w:val="417593322"/>
                  <w:placeholder>
                    <w:docPart w:val="16AFFF7CD773401788206B6A62E5D288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40570DAD" w14:textId="77777777" w:rsidR="00EF24DD" w:rsidRPr="00EF24DD" w:rsidRDefault="00EF24DD" w:rsidP="00EF24DD">
                    <w:pPr>
                      <w:rPr>
                        <w:b/>
                        <w:bCs/>
                        <w:color w:val="656465" w:themeColor="text2" w:themeTint="BF"/>
                      </w:rPr>
                    </w:pPr>
                    <w:r w:rsidRPr="00EF24DD">
                      <w:rPr>
                        <w:b/>
                        <w:bCs/>
                        <w:color w:val="656465" w:themeColor="text2" w:themeTint="BF"/>
                      </w:rPr>
                      <w:t>Increase time standing at desk</w:t>
                    </w:r>
                    <w:r>
                      <w:rPr>
                        <w:b/>
                        <w:bCs/>
                        <w:color w:val="656465" w:themeColor="text2" w:themeTint="BF"/>
                      </w:rPr>
                      <w:t xml:space="preserve"> (CHOSEN SUB-GOAL)</w:t>
                    </w:r>
                  </w:p>
                  <w:p w14:paraId="66B48F32" w14:textId="77777777" w:rsidR="00EF24DD" w:rsidRPr="00E762BD" w:rsidRDefault="00EF24DD" w:rsidP="00EF24DD">
                    <w:pPr>
                      <w:rPr>
                        <w:color w:val="656465" w:themeColor="text2" w:themeTint="BF"/>
                      </w:rPr>
                    </w:pPr>
                    <w:r>
                      <w:rPr>
                        <w:color w:val="656465" w:themeColor="text2" w:themeTint="BF"/>
                      </w:rPr>
                      <w:t xml:space="preserve">Enter a team ‘step’ challenge </w:t>
                    </w:r>
                  </w:p>
                </w:sdtContent>
              </w:sdt>
            </w:tc>
          </w:sdtContent>
        </w:sdt>
      </w:tr>
      <w:tr w:rsidR="00EF24DD" w14:paraId="431E82C4" w14:textId="77777777" w:rsidTr="00EF24DD">
        <w:trPr>
          <w:cantSplit/>
          <w:trHeight w:val="794"/>
          <w:tblCellSpacing w:w="85" w:type="dxa"/>
        </w:trPr>
        <w:tc>
          <w:tcPr>
            <w:tcW w:w="1436" w:type="dxa"/>
            <w:vMerge/>
            <w:shd w:val="clear" w:color="auto" w:fill="auto"/>
          </w:tcPr>
          <w:p w14:paraId="1B115D6E" w14:textId="77777777" w:rsidR="00EF24DD" w:rsidRPr="00E762BD" w:rsidRDefault="00EF24DD" w:rsidP="00BE2331">
            <w:pPr>
              <w:pStyle w:val="NoSpacing"/>
              <w:rPr>
                <w:noProof/>
                <w:color w:val="323132" w:themeColor="text2"/>
                <w:sz w:val="10"/>
                <w:szCs w:val="10"/>
              </w:rPr>
            </w:pPr>
          </w:p>
        </w:tc>
        <w:tc>
          <w:tcPr>
            <w:tcW w:w="13453" w:type="dxa"/>
            <w:gridSpan w:val="4"/>
            <w:shd w:val="clear" w:color="auto" w:fill="C1E5C9" w:themeFill="accent2"/>
            <w:vAlign w:val="center"/>
          </w:tcPr>
          <w:p w14:paraId="043A1404" w14:textId="77777777" w:rsidR="00EF24DD" w:rsidRPr="00E762BD" w:rsidRDefault="00EF24DD" w:rsidP="00BE2331">
            <w:pPr>
              <w:rPr>
                <w:b/>
                <w:bCs/>
                <w:color w:val="323132" w:themeColor="text2"/>
              </w:rPr>
            </w:pPr>
            <w:r w:rsidRPr="008A5615">
              <w:rPr>
                <w:color w:val="323132" w:themeColor="text2"/>
              </w:rPr>
              <w:t xml:space="preserve">SELECT ONE SUB-GOAL FROM ABOVE </w:t>
            </w:r>
            <w:r>
              <w:rPr>
                <w:color w:val="323132" w:themeColor="text2"/>
              </w:rPr>
              <w:t>AND HIGHLIGHT IT</w:t>
            </w:r>
            <w:r w:rsidRPr="008A5615">
              <w:rPr>
                <w:color w:val="323132" w:themeColor="text2"/>
              </w:rPr>
              <w:t>. IDENTIFY SOME</w:t>
            </w:r>
            <w:r>
              <w:rPr>
                <w:color w:val="323132" w:themeColor="text2"/>
              </w:rPr>
              <w:t xml:space="preserve"> POSSIBLE</w:t>
            </w:r>
            <w:r w:rsidRPr="008A5615">
              <w:rPr>
                <w:color w:val="323132" w:themeColor="text2"/>
              </w:rPr>
              <w:t xml:space="preserve"> PATHWAYS TO ACHIEV</w:t>
            </w:r>
            <w:r>
              <w:rPr>
                <w:color w:val="323132" w:themeColor="text2"/>
              </w:rPr>
              <w:t>ING</w:t>
            </w:r>
            <w:r w:rsidRPr="008A5615">
              <w:rPr>
                <w:color w:val="323132" w:themeColor="text2"/>
              </w:rPr>
              <w:t xml:space="preserve"> </w:t>
            </w:r>
            <w:r>
              <w:rPr>
                <w:color w:val="323132" w:themeColor="text2"/>
              </w:rPr>
              <w:t>IT BELOW.</w:t>
            </w:r>
          </w:p>
        </w:tc>
      </w:tr>
      <w:tr w:rsidR="00EF24DD" w14:paraId="132B1C30" w14:textId="77777777" w:rsidTr="00EF24DD">
        <w:trPr>
          <w:cantSplit/>
          <w:trHeight w:val="680"/>
          <w:tblCellSpacing w:w="85" w:type="dxa"/>
        </w:trPr>
        <w:tc>
          <w:tcPr>
            <w:tcW w:w="1436" w:type="dxa"/>
            <w:vMerge/>
            <w:shd w:val="clear" w:color="auto" w:fill="auto"/>
          </w:tcPr>
          <w:p w14:paraId="048B8494" w14:textId="77777777" w:rsidR="00EF24DD" w:rsidRPr="00E762BD" w:rsidRDefault="00EF24DD" w:rsidP="00BE2331">
            <w:pPr>
              <w:pStyle w:val="NoSpacing"/>
              <w:rPr>
                <w:color w:val="323132" w:themeColor="text2"/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C1E5C9" w:themeFill="accent1" w:themeFillTint="66"/>
            <w:vAlign w:val="center"/>
          </w:tcPr>
          <w:p w14:paraId="7769E067" w14:textId="77777777" w:rsidR="00EF24DD" w:rsidRPr="00E762BD" w:rsidRDefault="00EF24DD" w:rsidP="00BE2331">
            <w:pPr>
              <w:pStyle w:val="NoSpacing"/>
              <w:keepNext/>
              <w:rPr>
                <w:b/>
                <w:bCs/>
                <w:color w:val="323132" w:themeColor="text2"/>
              </w:rPr>
            </w:pPr>
            <w:r w:rsidRPr="00E762BD">
              <w:rPr>
                <w:b/>
                <w:bCs/>
                <w:color w:val="323132" w:themeColor="text2"/>
              </w:rPr>
              <w:t xml:space="preserve">PATHWAY 1: </w:t>
            </w:r>
          </w:p>
        </w:tc>
        <w:sdt>
          <w:sdtPr>
            <w:rPr>
              <w:color w:val="323132" w:themeColor="text2"/>
            </w:rPr>
            <w:id w:val="1111175420"/>
            <w:placeholder>
              <w:docPart w:val="5262715D8A6544249672E79E54E477ED"/>
            </w:placeholder>
            <w:text w:multiLine="1"/>
          </w:sdtPr>
          <w:sdtContent>
            <w:tc>
              <w:tcPr>
                <w:tcW w:w="4763" w:type="dxa"/>
                <w:shd w:val="clear" w:color="auto" w:fill="E0F2E4" w:themeFill="accent1" w:themeFillTint="33"/>
                <w:vAlign w:val="center"/>
              </w:tcPr>
              <w:p w14:paraId="33D2C9ED" w14:textId="77777777" w:rsidR="00EF24DD" w:rsidRPr="00E762BD" w:rsidRDefault="00EF24DD" w:rsidP="00BE2331">
                <w:pPr>
                  <w:rPr>
                    <w:color w:val="323132" w:themeColor="text2"/>
                  </w:rPr>
                </w:pPr>
                <w:r>
                  <w:rPr>
                    <w:color w:val="323132" w:themeColor="text2"/>
                  </w:rPr>
                  <w:t>Electronic reminders to stand scheduled throughout the day</w:t>
                </w:r>
              </w:p>
            </w:tc>
          </w:sdtContent>
        </w:sdt>
        <w:tc>
          <w:tcPr>
            <w:tcW w:w="1930" w:type="dxa"/>
            <w:shd w:val="clear" w:color="auto" w:fill="C1E5C9" w:themeFill="accent1" w:themeFillTint="66"/>
            <w:vAlign w:val="center"/>
          </w:tcPr>
          <w:p w14:paraId="38996257" w14:textId="77777777" w:rsidR="00EF24DD" w:rsidRPr="00E762BD" w:rsidRDefault="00EF24DD" w:rsidP="00BE2331">
            <w:pPr>
              <w:rPr>
                <w:b/>
                <w:bCs/>
                <w:color w:val="323132" w:themeColor="text2"/>
              </w:rPr>
            </w:pPr>
            <w:r w:rsidRPr="00E762BD">
              <w:rPr>
                <w:b/>
                <w:bCs/>
                <w:color w:val="323132" w:themeColor="text2"/>
              </w:rPr>
              <w:t xml:space="preserve">PATHWAY 2: </w:t>
            </w:r>
          </w:p>
        </w:tc>
        <w:sdt>
          <w:sdtPr>
            <w:rPr>
              <w:color w:val="000000"/>
            </w:rPr>
            <w:id w:val="-1990384409"/>
            <w:placeholder>
              <w:docPart w:val="2A4994E44DC54ABB8F3B45AECD089C6E"/>
            </w:placeholder>
            <w:text/>
          </w:sdtPr>
          <w:sdtContent>
            <w:tc>
              <w:tcPr>
                <w:tcW w:w="4590" w:type="dxa"/>
                <w:shd w:val="clear" w:color="auto" w:fill="E0F2E4" w:themeFill="accent1" w:themeFillTint="33"/>
                <w:vAlign w:val="center"/>
              </w:tcPr>
              <w:p w14:paraId="6F5E63E4" w14:textId="77777777" w:rsidR="00EF24DD" w:rsidRPr="005713F0" w:rsidRDefault="00EF24DD" w:rsidP="00BE2331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>Stand up during every second phone call</w:t>
                </w:r>
              </w:p>
            </w:tc>
          </w:sdtContent>
        </w:sdt>
      </w:tr>
      <w:tr w:rsidR="00EF24DD" w14:paraId="248700A7" w14:textId="77777777" w:rsidTr="00EF24DD">
        <w:trPr>
          <w:cantSplit/>
          <w:trHeight w:val="567"/>
          <w:tblCellSpacing w:w="85" w:type="dxa"/>
        </w:trPr>
        <w:tc>
          <w:tcPr>
            <w:tcW w:w="1436" w:type="dxa"/>
            <w:vMerge w:val="restart"/>
            <w:shd w:val="clear" w:color="auto" w:fill="auto"/>
          </w:tcPr>
          <w:p w14:paraId="77E528BD" w14:textId="77777777" w:rsidR="00EF24DD" w:rsidRDefault="00EF24DD" w:rsidP="00BE2331">
            <w:pPr>
              <w:pStyle w:val="NoSpacing"/>
              <w:rPr>
                <w:noProof/>
                <w:sz w:val="10"/>
                <w:szCs w:val="10"/>
              </w:rPr>
            </w:pPr>
            <w:r w:rsidRPr="00E762BD">
              <w:rPr>
                <w:noProof/>
                <w:color w:val="323132" w:themeColor="text2"/>
                <w:sz w:val="10"/>
                <w:szCs w:val="10"/>
              </w:rPr>
              <w:drawing>
                <wp:inline distT="0" distB="0" distL="0" distR="0" wp14:anchorId="4451ADE0" wp14:editId="0C884F88">
                  <wp:extent cx="762000" cy="762000"/>
                  <wp:effectExtent l="0" t="0" r="0" b="0"/>
                  <wp:docPr id="6" name="Graphic 6" descr="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Badge with solid fill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gridSpan w:val="2"/>
            <w:shd w:val="clear" w:color="auto" w:fill="D3D8E4" w:themeFill="text1" w:themeFillTint="33"/>
            <w:vAlign w:val="center"/>
          </w:tcPr>
          <w:p w14:paraId="2D58C98E" w14:textId="77777777" w:rsidR="00EF24DD" w:rsidRPr="00E762BD" w:rsidRDefault="00EF24DD" w:rsidP="00BE2331">
            <w:pPr>
              <w:pStyle w:val="NoSpacing"/>
              <w:keepNext/>
              <w:rPr>
                <w:b/>
                <w:bCs/>
                <w:color w:val="323132" w:themeColor="text2"/>
              </w:rPr>
            </w:pPr>
            <w:r w:rsidRPr="00E762BD">
              <w:rPr>
                <w:b/>
                <w:bCs/>
                <w:color w:val="323132" w:themeColor="text2"/>
              </w:rPr>
              <w:t>Who will do what, when, how, where?</w:t>
            </w:r>
          </w:p>
        </w:tc>
        <w:tc>
          <w:tcPr>
            <w:tcW w:w="6690" w:type="dxa"/>
            <w:gridSpan w:val="2"/>
            <w:shd w:val="clear" w:color="auto" w:fill="D3D8E4" w:themeFill="text1" w:themeFillTint="33"/>
            <w:vAlign w:val="center"/>
          </w:tcPr>
          <w:p w14:paraId="42391FD5" w14:textId="77777777" w:rsidR="00EF24DD" w:rsidRPr="00E762BD" w:rsidRDefault="00EF24DD" w:rsidP="00BE2331">
            <w:pPr>
              <w:pStyle w:val="NoSpacing"/>
              <w:keepNext/>
              <w:rPr>
                <w:b/>
                <w:bCs/>
                <w:color w:val="323132" w:themeColor="text2"/>
              </w:rPr>
            </w:pPr>
            <w:r w:rsidRPr="00E762BD">
              <w:rPr>
                <w:b/>
                <w:bCs/>
                <w:color w:val="323132" w:themeColor="text2"/>
              </w:rPr>
              <w:t>Who will do what, when, how, where?</w:t>
            </w:r>
          </w:p>
        </w:tc>
      </w:tr>
      <w:tr w:rsidR="00EF24DD" w14:paraId="0C6B943A" w14:textId="77777777" w:rsidTr="00EF24DD">
        <w:trPr>
          <w:cantSplit/>
          <w:trHeight w:val="2438"/>
          <w:tblCellSpacing w:w="85" w:type="dxa"/>
        </w:trPr>
        <w:tc>
          <w:tcPr>
            <w:tcW w:w="1436" w:type="dxa"/>
            <w:vMerge/>
            <w:shd w:val="clear" w:color="auto" w:fill="auto"/>
          </w:tcPr>
          <w:p w14:paraId="6A30CB13" w14:textId="77777777" w:rsidR="00EF24DD" w:rsidRDefault="00EF24DD" w:rsidP="00BE2331">
            <w:pPr>
              <w:pStyle w:val="NoSpacing"/>
              <w:rPr>
                <w:noProof/>
                <w:sz w:val="10"/>
                <w:szCs w:val="10"/>
              </w:rPr>
            </w:pPr>
          </w:p>
        </w:tc>
        <w:sdt>
          <w:sdtPr>
            <w:rPr>
              <w:color w:val="656465" w:themeColor="text2" w:themeTint="BF"/>
            </w:rPr>
            <w:id w:val="86510753"/>
            <w:placeholder>
              <w:docPart w:val="376209FCC1F44EAF93A5CA3A7E5E0031"/>
            </w:placeholder>
            <w:text w:multiLine="1"/>
          </w:sdtPr>
          <w:sdtContent>
            <w:tc>
              <w:tcPr>
                <w:tcW w:w="6593" w:type="dxa"/>
                <w:gridSpan w:val="2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F4F7FA"/>
              </w:tcPr>
              <w:p w14:paraId="6CEB91E2" w14:textId="77777777" w:rsidR="00EF24DD" w:rsidRPr="00E762BD" w:rsidRDefault="00EF24DD" w:rsidP="00EF24DD">
                <w:pPr>
                  <w:rPr>
                    <w:color w:val="656465" w:themeColor="text2" w:themeTint="BF"/>
                  </w:rPr>
                </w:pPr>
                <w:r w:rsidRPr="00446FF5">
                  <w:rPr>
                    <w:color w:val="656465" w:themeColor="text2" w:themeTint="BF"/>
                  </w:rPr>
                  <w:t>What: Setup regular reminders throughout the day to stand up.</w:t>
                </w:r>
                <w:r>
                  <w:rPr>
                    <w:color w:val="656465" w:themeColor="text2" w:themeTint="BF"/>
                  </w:rPr>
                  <w:br/>
                </w:r>
                <w:r w:rsidRPr="00446FF5">
                  <w:rPr>
                    <w:color w:val="656465" w:themeColor="text2" w:themeTint="BF"/>
                  </w:rPr>
                  <w:t>Who: Everyone in the team.</w:t>
                </w:r>
                <w:r>
                  <w:rPr>
                    <w:color w:val="656465" w:themeColor="text2" w:themeTint="BF"/>
                  </w:rPr>
                  <w:br/>
                </w:r>
                <w:r w:rsidRPr="00446FF5">
                  <w:rPr>
                    <w:color w:val="656465" w:themeColor="text2" w:themeTint="BF"/>
                  </w:rPr>
                  <w:t>When: Start this week; reminder to be setup every hour.</w:t>
                </w:r>
                <w:r>
                  <w:rPr>
                    <w:color w:val="656465" w:themeColor="text2" w:themeTint="BF"/>
                  </w:rPr>
                  <w:br/>
                </w:r>
                <w:r w:rsidRPr="00446FF5">
                  <w:rPr>
                    <w:color w:val="656465" w:themeColor="text2" w:themeTint="BF"/>
                  </w:rPr>
                  <w:t>How: Use Outlook calendars to setup reminders/sync reminders across the team.</w:t>
                </w:r>
                <w:r>
                  <w:rPr>
                    <w:color w:val="656465" w:themeColor="text2" w:themeTint="BF"/>
                  </w:rPr>
                  <w:br/>
                </w:r>
                <w:r w:rsidRPr="00446FF5">
                  <w:rPr>
                    <w:color w:val="656465" w:themeColor="text2" w:themeTint="BF"/>
                  </w:rPr>
                  <w:t>Where: Standing up at desk/</w:t>
                </w:r>
                <w:proofErr w:type="gramStart"/>
                <w:r w:rsidRPr="00446FF5">
                  <w:rPr>
                    <w:color w:val="656465" w:themeColor="text2" w:themeTint="BF"/>
                  </w:rPr>
                  <w:t>work station</w:t>
                </w:r>
                <w:proofErr w:type="gramEnd"/>
                <w:r w:rsidRPr="00446FF5">
                  <w:rPr>
                    <w:color w:val="656465" w:themeColor="text2" w:themeTint="BF"/>
                  </w:rPr>
                  <w:t xml:space="preserve">. </w:t>
                </w:r>
                <w:r>
                  <w:rPr>
                    <w:color w:val="656465" w:themeColor="text2" w:themeTint="BF"/>
                  </w:rPr>
                  <w:br/>
                </w:r>
                <w:r>
                  <w:rPr>
                    <w:color w:val="656465" w:themeColor="text2" w:themeTint="BF"/>
                  </w:rPr>
                  <w:br/>
                </w:r>
                <w:r>
                  <w:rPr>
                    <w:color w:val="656465" w:themeColor="text2" w:themeTint="BF"/>
                  </w:rPr>
                  <w:br/>
                </w:r>
              </w:p>
            </w:tc>
          </w:sdtContent>
        </w:sdt>
        <w:sdt>
          <w:sdtPr>
            <w:rPr>
              <w:color w:val="656465" w:themeColor="text2" w:themeTint="BF"/>
            </w:rPr>
            <w:id w:val="-840620479"/>
            <w:placeholder>
              <w:docPart w:val="F856CC9050144AA2A6A599CE00BD971D"/>
            </w:placeholder>
            <w:text/>
          </w:sdtPr>
          <w:sdtContent>
            <w:tc>
              <w:tcPr>
                <w:tcW w:w="6690" w:type="dxa"/>
                <w:gridSpan w:val="2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F4F7FA"/>
              </w:tcPr>
              <w:p w14:paraId="24488037" w14:textId="77777777" w:rsidR="00EF24DD" w:rsidRPr="00E762BD" w:rsidRDefault="00EF24DD" w:rsidP="00BE2331">
                <w:pPr>
                  <w:rPr>
                    <w:color w:val="656465" w:themeColor="text2" w:themeTint="BF"/>
                  </w:rPr>
                </w:pPr>
                <w:r w:rsidRPr="00797DE0">
                  <w:rPr>
                    <w:color w:val="656465" w:themeColor="text2" w:themeTint="BF"/>
                  </w:rPr>
                  <w:t xml:space="preserve">What: Team members to try and stand for every second call they take.      Who: Everyone in the team.                                                                           When: During designated hours across the </w:t>
                </w:r>
                <w:proofErr w:type="gramStart"/>
                <w:r w:rsidRPr="00797DE0">
                  <w:rPr>
                    <w:color w:val="656465" w:themeColor="text2" w:themeTint="BF"/>
                  </w:rPr>
                  <w:t>work day</w:t>
                </w:r>
                <w:proofErr w:type="gramEnd"/>
                <w:r w:rsidRPr="00797DE0">
                  <w:rPr>
                    <w:color w:val="656465" w:themeColor="text2" w:themeTint="BF"/>
                  </w:rPr>
                  <w:t xml:space="preserve"> (e.g. 10-11am and 2-3pm.                                                                                                                        How: Use visual reminder at desk.                                                              Where: Standing up at desk/</w:t>
                </w:r>
                <w:proofErr w:type="gramStart"/>
                <w:r w:rsidRPr="00797DE0">
                  <w:rPr>
                    <w:color w:val="656465" w:themeColor="text2" w:themeTint="BF"/>
                  </w:rPr>
                  <w:t>work station</w:t>
                </w:r>
                <w:proofErr w:type="gramEnd"/>
                <w:r w:rsidRPr="00797DE0">
                  <w:rPr>
                    <w:color w:val="656465" w:themeColor="text2" w:themeTint="BF"/>
                  </w:rPr>
                  <w:t xml:space="preserve">. </w:t>
                </w:r>
              </w:p>
            </w:tc>
          </w:sdtContent>
        </w:sdt>
      </w:tr>
    </w:tbl>
    <w:p w14:paraId="16222B2C" w14:textId="77777777" w:rsidR="00EF24DD" w:rsidRDefault="00EF24DD"/>
    <w:p w14:paraId="37DEF001" w14:textId="77777777" w:rsidR="00EF24DD" w:rsidRPr="00EF24DD" w:rsidRDefault="00EF24DD" w:rsidP="00EF24DD">
      <w:pPr>
        <w:pStyle w:val="NoSpacing"/>
        <w:rPr>
          <w:sz w:val="60"/>
          <w:szCs w:val="60"/>
        </w:rPr>
      </w:pPr>
      <w:r>
        <w:rPr>
          <w:rFonts w:asciiTheme="majorHAnsi" w:eastAsia="Times New Roman" w:hAnsiTheme="majorHAnsi"/>
          <w:color w:val="3D4965" w:themeColor="text1"/>
          <w:sz w:val="60"/>
          <w:szCs w:val="60"/>
        </w:rPr>
        <w:lastRenderedPageBreak/>
        <w:t>EXAMPLE – CONTINUED</w:t>
      </w:r>
    </w:p>
    <w:tbl>
      <w:tblPr>
        <w:tblStyle w:val="TableGrid"/>
        <w:tblpPr w:leftFromText="180" w:rightFromText="180" w:vertAnchor="text" w:tblpY="1"/>
        <w:tblOverlap w:val="never"/>
        <w:tblW w:w="15399" w:type="dxa"/>
        <w:tblCellSpacing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680" w:firstRow="0" w:lastRow="0" w:firstColumn="1" w:lastColumn="0" w:noHBand="1" w:noVBand="1"/>
      </w:tblPr>
      <w:tblGrid>
        <w:gridCol w:w="1691"/>
        <w:gridCol w:w="3179"/>
        <w:gridCol w:w="3584"/>
        <w:gridCol w:w="3615"/>
        <w:gridCol w:w="3330"/>
      </w:tblGrid>
      <w:tr w:rsidR="00EF24DD" w14:paraId="50052EFC" w14:textId="77777777" w:rsidTr="00EF24DD">
        <w:trPr>
          <w:cantSplit/>
          <w:trHeight w:val="454"/>
          <w:tblCellSpacing w:w="85" w:type="dxa"/>
        </w:trPr>
        <w:tc>
          <w:tcPr>
            <w:tcW w:w="1436" w:type="dxa"/>
            <w:vMerge w:val="restart"/>
            <w:shd w:val="clear" w:color="auto" w:fill="auto"/>
          </w:tcPr>
          <w:p w14:paraId="7EAA38F7" w14:textId="77777777" w:rsidR="00EF24DD" w:rsidRDefault="00EF24DD" w:rsidP="00BE2331">
            <w:pPr>
              <w:pStyle w:val="NoSpacing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645FD01F" wp14:editId="4AC02C8C">
                  <wp:extent cx="762000" cy="762000"/>
                  <wp:effectExtent l="0" t="0" r="0" b="0"/>
                  <wp:docPr id="7" name="Graphic 7" descr="Badge 3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3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3" w:type="dxa"/>
            <w:gridSpan w:val="4"/>
            <w:shd w:val="clear" w:color="auto" w:fill="C1E5C9" w:themeFill="accent1" w:themeFillTint="66"/>
            <w:vAlign w:val="center"/>
          </w:tcPr>
          <w:p w14:paraId="63585D6E" w14:textId="77777777" w:rsidR="00EF24DD" w:rsidRPr="00E762BD" w:rsidRDefault="00EF24DD" w:rsidP="00BE2331">
            <w:pPr>
              <w:pStyle w:val="NoSpacing"/>
              <w:keepNext/>
              <w:rPr>
                <w:b/>
                <w:bCs/>
                <w:color w:val="323132" w:themeColor="text2"/>
              </w:rPr>
            </w:pPr>
            <w:r w:rsidRPr="00E762BD">
              <w:rPr>
                <w:b/>
                <w:bCs/>
                <w:color w:val="323132" w:themeColor="text2"/>
              </w:rPr>
              <w:t>Obstacles and challenges:</w:t>
            </w:r>
          </w:p>
        </w:tc>
      </w:tr>
      <w:tr w:rsidR="00EF24DD" w14:paraId="2DB1A97A" w14:textId="77777777" w:rsidTr="00EF24DD">
        <w:trPr>
          <w:cantSplit/>
          <w:tblCellSpacing w:w="85" w:type="dxa"/>
        </w:trPr>
        <w:tc>
          <w:tcPr>
            <w:tcW w:w="1436" w:type="dxa"/>
            <w:vMerge/>
            <w:shd w:val="clear" w:color="auto" w:fill="auto"/>
          </w:tcPr>
          <w:p w14:paraId="71E85435" w14:textId="77777777" w:rsidR="00EF24DD" w:rsidRDefault="00EF24DD" w:rsidP="00BE2331">
            <w:pPr>
              <w:pStyle w:val="NoSpacing"/>
              <w:rPr>
                <w:noProof/>
                <w:sz w:val="10"/>
                <w:szCs w:val="10"/>
              </w:rPr>
            </w:pPr>
          </w:p>
        </w:tc>
        <w:sdt>
          <w:sdtPr>
            <w:id w:val="-729532102"/>
            <w:placeholder>
              <w:docPart w:val="921A38D826784A8AA5B835906DFE2B65"/>
            </w:placeholder>
            <w:text w:multiLine="1"/>
          </w:sdtPr>
          <w:sdtContent>
            <w:tc>
              <w:tcPr>
                <w:tcW w:w="13453" w:type="dxa"/>
                <w:gridSpan w:val="4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E0F2E4" w:themeFill="accent1" w:themeFillTint="33"/>
              </w:tcPr>
              <w:p w14:paraId="78F36D36" w14:textId="77777777" w:rsidR="00EF24DD" w:rsidRPr="005713F0" w:rsidRDefault="00EF24DD" w:rsidP="00EF24DD">
                <w:r>
                  <w:t xml:space="preserve"> Don’t want to break flow of work.</w:t>
                </w:r>
                <w:r>
                  <w:br/>
                  <w:t xml:space="preserve">Forget/ignore the reminders  </w:t>
                </w:r>
                <w:r>
                  <w:br/>
                  <w:t>Lack of motivation.</w:t>
                </w:r>
                <w:r>
                  <w:br/>
                  <w:t xml:space="preserve">Need to be able to access computer the whole time </w:t>
                </w:r>
              </w:p>
            </w:tc>
          </w:sdtContent>
        </w:sdt>
      </w:tr>
      <w:tr w:rsidR="00EF24DD" w14:paraId="4CEF75B9" w14:textId="77777777" w:rsidTr="00EF24DD">
        <w:trPr>
          <w:cantSplit/>
          <w:trHeight w:val="283"/>
          <w:tblCellSpacing w:w="85" w:type="dxa"/>
        </w:trPr>
        <w:tc>
          <w:tcPr>
            <w:tcW w:w="1436" w:type="dxa"/>
            <w:vMerge/>
            <w:shd w:val="clear" w:color="auto" w:fill="auto"/>
          </w:tcPr>
          <w:p w14:paraId="13BF86B6" w14:textId="77777777" w:rsidR="00EF24DD" w:rsidRDefault="00EF24DD" w:rsidP="00BE2331">
            <w:pPr>
              <w:pStyle w:val="NoSpacing"/>
              <w:rPr>
                <w:noProof/>
                <w:sz w:val="10"/>
                <w:szCs w:val="10"/>
              </w:rPr>
            </w:pPr>
          </w:p>
        </w:tc>
        <w:tc>
          <w:tcPr>
            <w:tcW w:w="13453" w:type="dxa"/>
            <w:gridSpan w:val="4"/>
            <w:shd w:val="clear" w:color="auto" w:fill="C1E5C9" w:themeFill="accent1" w:themeFillTint="66"/>
            <w:vAlign w:val="center"/>
          </w:tcPr>
          <w:p w14:paraId="359FC258" w14:textId="77777777" w:rsidR="00EF24DD" w:rsidRPr="00E762BD" w:rsidRDefault="00EF24DD" w:rsidP="00BE2331">
            <w:pPr>
              <w:rPr>
                <w:color w:val="323132" w:themeColor="text2"/>
              </w:rPr>
            </w:pPr>
            <w:r w:rsidRPr="00E762BD">
              <w:rPr>
                <w:b/>
                <w:bCs/>
                <w:color w:val="323132" w:themeColor="text2"/>
              </w:rPr>
              <w:t>Resources/assets that will help overcome obstacles or challenges:</w:t>
            </w:r>
          </w:p>
        </w:tc>
      </w:tr>
      <w:tr w:rsidR="00EF24DD" w14:paraId="6166A085" w14:textId="77777777" w:rsidTr="00EF24DD">
        <w:trPr>
          <w:cantSplit/>
          <w:tblCellSpacing w:w="85" w:type="dxa"/>
        </w:trPr>
        <w:tc>
          <w:tcPr>
            <w:tcW w:w="1436" w:type="dxa"/>
            <w:vMerge/>
            <w:shd w:val="clear" w:color="auto" w:fill="auto"/>
          </w:tcPr>
          <w:p w14:paraId="19840630" w14:textId="77777777" w:rsidR="00EF24DD" w:rsidRDefault="00EF24DD" w:rsidP="00BE2331">
            <w:pPr>
              <w:pStyle w:val="NoSpacing"/>
              <w:rPr>
                <w:noProof/>
                <w:sz w:val="10"/>
                <w:szCs w:val="10"/>
              </w:rPr>
            </w:pPr>
          </w:p>
        </w:tc>
        <w:sdt>
          <w:sdtPr>
            <w:id w:val="-1174179363"/>
            <w:placeholder>
              <w:docPart w:val="B339E4213FFB4201865CE517845A9815"/>
            </w:placeholder>
            <w:text w:multiLine="1"/>
          </w:sdtPr>
          <w:sdtContent>
            <w:tc>
              <w:tcPr>
                <w:tcW w:w="13453" w:type="dxa"/>
                <w:gridSpan w:val="4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E0F2E4" w:themeFill="accent1" w:themeFillTint="33"/>
              </w:tcPr>
              <w:p w14:paraId="78EE19F4" w14:textId="77777777" w:rsidR="00EF24DD" w:rsidRDefault="00EF24DD" w:rsidP="00BE2331">
                <w:r>
                  <w:t xml:space="preserve"> Nominate a ‘team motivator’.</w:t>
                </w:r>
                <w:r>
                  <w:br/>
                  <w:t>Track and share team progress (record minutes standing).</w:t>
                </w:r>
                <w:r>
                  <w:br/>
                  <w:t>Stand up desk?</w:t>
                </w:r>
                <w:r>
                  <w:br/>
                  <w:t xml:space="preserve">Rewards/team competition. </w:t>
                </w:r>
                <w:r>
                  <w:br/>
                  <w:t xml:space="preserve"> Visual reminders on desk/remind each other throughout the day.</w:t>
                </w:r>
                <w:r>
                  <w:br/>
                </w:r>
              </w:p>
            </w:tc>
          </w:sdtContent>
        </w:sdt>
      </w:tr>
      <w:tr w:rsidR="00EF24DD" w14:paraId="2A55D944" w14:textId="77777777" w:rsidTr="00EF24DD">
        <w:trPr>
          <w:cantSplit/>
          <w:trHeight w:val="227"/>
          <w:tblCellSpacing w:w="85" w:type="dxa"/>
        </w:trPr>
        <w:tc>
          <w:tcPr>
            <w:tcW w:w="1436" w:type="dxa"/>
            <w:vMerge w:val="restart"/>
            <w:shd w:val="clear" w:color="auto" w:fill="auto"/>
          </w:tcPr>
          <w:p w14:paraId="39290A53" w14:textId="77777777" w:rsidR="00EF24DD" w:rsidRDefault="00EF24DD" w:rsidP="00BE2331">
            <w:pPr>
              <w:pStyle w:val="NoSpacing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4979D74B" wp14:editId="62452951">
                  <wp:extent cx="762000" cy="762000"/>
                  <wp:effectExtent l="0" t="0" r="0" b="0"/>
                  <wp:docPr id="8" name="Graphic 8" descr="Badge 4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dge 4 with solid fill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  <w:shd w:val="clear" w:color="auto" w:fill="D3D8E4" w:themeFill="text1" w:themeFillTint="33"/>
            <w:vAlign w:val="center"/>
          </w:tcPr>
          <w:p w14:paraId="767DDD3A" w14:textId="77777777" w:rsidR="00EF24DD" w:rsidRPr="00E762BD" w:rsidRDefault="00EF24DD" w:rsidP="00BE2331">
            <w:pPr>
              <w:pStyle w:val="NoSpacing"/>
              <w:keepNext/>
              <w:rPr>
                <w:b/>
                <w:bCs/>
                <w:color w:val="323132" w:themeColor="text2"/>
              </w:rPr>
            </w:pPr>
            <w:r w:rsidRPr="00E762BD">
              <w:rPr>
                <w:b/>
                <w:bCs/>
                <w:color w:val="323132" w:themeColor="text2"/>
              </w:rPr>
              <w:t>Negative thoughts “……”</w:t>
            </w:r>
          </w:p>
        </w:tc>
        <w:tc>
          <w:tcPr>
            <w:tcW w:w="3414" w:type="dxa"/>
            <w:shd w:val="clear" w:color="auto" w:fill="D3D8E4" w:themeFill="text1" w:themeFillTint="33"/>
            <w:vAlign w:val="center"/>
          </w:tcPr>
          <w:p w14:paraId="559CFA6C" w14:textId="77777777" w:rsidR="00EF24DD" w:rsidRPr="00E762BD" w:rsidRDefault="00EF24DD" w:rsidP="00BE2331">
            <w:pPr>
              <w:pStyle w:val="NoSpacing"/>
              <w:keepNext/>
              <w:rPr>
                <w:b/>
                <w:bCs/>
                <w:color w:val="323132" w:themeColor="text2"/>
              </w:rPr>
            </w:pPr>
            <w:r w:rsidRPr="00E762BD">
              <w:rPr>
                <w:b/>
                <w:bCs/>
                <w:color w:val="323132" w:themeColor="text2"/>
              </w:rPr>
              <w:t xml:space="preserve">Evidence to ‘support’ </w:t>
            </w:r>
            <w:r w:rsidRPr="00E762BD">
              <w:rPr>
                <w:b/>
                <w:bCs/>
                <w:color w:val="323132" w:themeColor="text2"/>
              </w:rPr>
              <w:br/>
              <w:t>this way of thinking:</w:t>
            </w:r>
          </w:p>
        </w:tc>
        <w:tc>
          <w:tcPr>
            <w:tcW w:w="3445" w:type="dxa"/>
            <w:shd w:val="clear" w:color="auto" w:fill="D3D8E4" w:themeFill="text1" w:themeFillTint="33"/>
            <w:vAlign w:val="center"/>
          </w:tcPr>
          <w:p w14:paraId="023FE0EC" w14:textId="77777777" w:rsidR="00EF24DD" w:rsidRPr="00E762BD" w:rsidRDefault="00EF24DD" w:rsidP="00BE2331">
            <w:pPr>
              <w:pStyle w:val="NoSpacing"/>
              <w:keepNext/>
              <w:rPr>
                <w:b/>
                <w:bCs/>
                <w:color w:val="323132" w:themeColor="text2"/>
              </w:rPr>
            </w:pPr>
            <w:r w:rsidRPr="00E762BD">
              <w:rPr>
                <w:b/>
                <w:bCs/>
                <w:color w:val="323132" w:themeColor="text2"/>
              </w:rPr>
              <w:t>Evidence to ‘disprove’</w:t>
            </w:r>
            <w:r w:rsidRPr="00E762BD">
              <w:rPr>
                <w:b/>
                <w:bCs/>
                <w:color w:val="323132" w:themeColor="text2"/>
              </w:rPr>
              <w:br/>
              <w:t>this way of thinking:</w:t>
            </w:r>
          </w:p>
        </w:tc>
        <w:tc>
          <w:tcPr>
            <w:tcW w:w="3075" w:type="dxa"/>
            <w:shd w:val="clear" w:color="auto" w:fill="D3D8E4" w:themeFill="text1" w:themeFillTint="33"/>
            <w:vAlign w:val="center"/>
          </w:tcPr>
          <w:p w14:paraId="67A46F7C" w14:textId="77777777" w:rsidR="00EF24DD" w:rsidRPr="00E762BD" w:rsidRDefault="00EF24DD" w:rsidP="00BE2331">
            <w:pPr>
              <w:pStyle w:val="NoSpacing"/>
              <w:keepNext/>
              <w:rPr>
                <w:b/>
                <w:bCs/>
                <w:color w:val="323132" w:themeColor="text2"/>
              </w:rPr>
            </w:pPr>
            <w:r w:rsidRPr="00E762BD">
              <w:rPr>
                <w:b/>
                <w:bCs/>
                <w:color w:val="323132" w:themeColor="text2"/>
              </w:rPr>
              <w:t>Replacement thoughts:</w:t>
            </w:r>
          </w:p>
        </w:tc>
      </w:tr>
      <w:tr w:rsidR="00EF24DD" w14:paraId="3A1363B3" w14:textId="77777777" w:rsidTr="00EF24DD">
        <w:trPr>
          <w:cantSplit/>
          <w:trHeight w:val="397"/>
          <w:tblCellSpacing w:w="85" w:type="dxa"/>
        </w:trPr>
        <w:tc>
          <w:tcPr>
            <w:tcW w:w="1436" w:type="dxa"/>
            <w:vMerge/>
            <w:shd w:val="clear" w:color="auto" w:fill="auto"/>
          </w:tcPr>
          <w:p w14:paraId="3A7CE1CA" w14:textId="77777777" w:rsidR="00EF24DD" w:rsidRDefault="00EF24DD" w:rsidP="00BE2331">
            <w:pPr>
              <w:pStyle w:val="NoSpacing"/>
              <w:rPr>
                <w:noProof/>
                <w:sz w:val="10"/>
                <w:szCs w:val="10"/>
              </w:rPr>
            </w:pPr>
          </w:p>
        </w:tc>
        <w:sdt>
          <w:sdtPr>
            <w:rPr>
              <w:i/>
              <w:iCs/>
              <w:color w:val="656465" w:themeColor="text2" w:themeTint="BF"/>
            </w:rPr>
            <w:id w:val="2044320236"/>
            <w:placeholder>
              <w:docPart w:val="99F6460A910F4E62B958643C69D3E1F4"/>
            </w:placeholder>
            <w:text w:multiLine="1"/>
          </w:sdtPr>
          <w:sdtContent>
            <w:tc>
              <w:tcPr>
                <w:tcW w:w="3009" w:type="dxa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EDEFF4" w:themeFill="accent4" w:themeFillTint="33"/>
                <w:vAlign w:val="center"/>
              </w:tcPr>
              <w:p w14:paraId="63EEE549" w14:textId="77777777" w:rsidR="00EF24DD" w:rsidRPr="00E762BD" w:rsidRDefault="00EF24DD" w:rsidP="00BE2331">
                <w:pPr>
                  <w:rPr>
                    <w:color w:val="656465" w:themeColor="text2" w:themeTint="BF"/>
                  </w:rPr>
                </w:pPr>
                <w:r w:rsidRPr="00EF24DD">
                  <w:rPr>
                    <w:i/>
                    <w:iCs/>
                    <w:color w:val="656465" w:themeColor="text2" w:themeTint="BF"/>
                  </w:rPr>
                  <w:t xml:space="preserve"> “This (increasing standing time) will work for two weeks, but them we will forget/stop doing it.” </w:t>
                </w:r>
              </w:p>
            </w:tc>
          </w:sdtContent>
        </w:sdt>
        <w:sdt>
          <w:sdtPr>
            <w:rPr>
              <w:color w:val="656465" w:themeColor="text2" w:themeTint="BF"/>
            </w:rPr>
            <w:id w:val="-1632693694"/>
            <w:placeholder>
              <w:docPart w:val="02E4A755CDE74C55B75BBF1A63D17BBE"/>
            </w:placeholder>
          </w:sdtPr>
          <w:sdtContent>
            <w:tc>
              <w:tcPr>
                <w:tcW w:w="3414" w:type="dxa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EDEFF4" w:themeFill="accent4" w:themeFillTint="33"/>
                <w:vAlign w:val="center"/>
              </w:tcPr>
              <w:p w14:paraId="5EDF18BB" w14:textId="77777777" w:rsidR="00EF24DD" w:rsidRDefault="00EF24DD" w:rsidP="00EF24DD">
                <w:pPr>
                  <w:rPr>
                    <w:color w:val="656465" w:themeColor="text2" w:themeTint="BF"/>
                  </w:rPr>
                </w:pPr>
                <w:r>
                  <w:rPr>
                    <w:color w:val="656465" w:themeColor="text2" w:themeTint="BF"/>
                  </w:rPr>
                  <w:t xml:space="preserve"> </w:t>
                </w:r>
              </w:p>
              <w:sdt>
                <w:sdtPr>
                  <w:rPr>
                    <w:color w:val="656465" w:themeColor="text2" w:themeTint="BF"/>
                  </w:rPr>
                  <w:id w:val="-237016508"/>
                  <w:placeholder>
                    <w:docPart w:val="EA7761FAF1CD410D865316CF42F8DEBD"/>
                  </w:placeholder>
                </w:sdtPr>
                <w:sdtContent>
                  <w:p w14:paraId="2FC49766" w14:textId="77777777" w:rsidR="00EF24DD" w:rsidRPr="00BF2821" w:rsidRDefault="00EF24DD" w:rsidP="00EF24DD">
                    <w:pPr>
                      <w:rPr>
                        <w:color w:val="656465" w:themeColor="text2" w:themeTint="BF"/>
                      </w:rPr>
                    </w:pPr>
                    <w:r w:rsidRPr="00BF2821">
                      <w:rPr>
                        <w:color w:val="656465" w:themeColor="text2" w:themeTint="BF"/>
                      </w:rPr>
                      <w:t xml:space="preserve">Busy </w:t>
                    </w:r>
                    <w:proofErr w:type="gramStart"/>
                    <w:r w:rsidRPr="00BF2821">
                      <w:rPr>
                        <w:color w:val="656465" w:themeColor="text2" w:themeTint="BF"/>
                      </w:rPr>
                      <w:t>work days</w:t>
                    </w:r>
                    <w:proofErr w:type="gramEnd"/>
                    <w:r w:rsidRPr="00BF2821">
                      <w:rPr>
                        <w:color w:val="656465" w:themeColor="text2" w:themeTint="BF"/>
                      </w:rPr>
                      <w:t>.</w:t>
                    </w:r>
                  </w:p>
                  <w:p w14:paraId="23F0F940" w14:textId="77777777" w:rsidR="00EF24DD" w:rsidRPr="00BF2821" w:rsidRDefault="00EF24DD" w:rsidP="00EF24DD">
                    <w:pPr>
                      <w:rPr>
                        <w:color w:val="656465" w:themeColor="text2" w:themeTint="BF"/>
                      </w:rPr>
                    </w:pPr>
                    <w:r w:rsidRPr="00BF2821">
                      <w:rPr>
                        <w:color w:val="656465" w:themeColor="text2" w:themeTint="BF"/>
                      </w:rPr>
                      <w:t>Competing demands/easier just to keep sitting.</w:t>
                    </w:r>
                  </w:p>
                  <w:p w14:paraId="6E96D3E1" w14:textId="77777777" w:rsidR="00EF24DD" w:rsidRDefault="00000000" w:rsidP="00EF24DD">
                    <w:pPr>
                      <w:rPr>
                        <w:color w:val="656465" w:themeColor="text2" w:themeTint="BF"/>
                      </w:rPr>
                    </w:pPr>
                  </w:p>
                </w:sdtContent>
              </w:sdt>
              <w:p w14:paraId="2B4B5175" w14:textId="77777777" w:rsidR="00EF24DD" w:rsidRPr="00E762BD" w:rsidRDefault="00EF24DD" w:rsidP="00EF24DD">
                <w:pPr>
                  <w:rPr>
                    <w:color w:val="656465" w:themeColor="text2" w:themeTint="BF"/>
                  </w:rPr>
                </w:pPr>
                <w:r>
                  <w:rPr>
                    <w:color w:val="656465" w:themeColor="text2" w:themeTint="BF"/>
                  </w:rPr>
                  <w:t xml:space="preserve"> </w:t>
                </w:r>
              </w:p>
            </w:tc>
          </w:sdtContent>
        </w:sdt>
        <w:sdt>
          <w:sdtPr>
            <w:rPr>
              <w:color w:val="656465" w:themeColor="text2" w:themeTint="BF"/>
            </w:rPr>
            <w:id w:val="-1281797229"/>
            <w:placeholder>
              <w:docPart w:val="C3F1AD5CC7474A5DBDD0B7FEBD145532"/>
            </w:placeholder>
            <w:text/>
          </w:sdtPr>
          <w:sdtContent>
            <w:tc>
              <w:tcPr>
                <w:tcW w:w="3445" w:type="dxa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EDEFF4" w:themeFill="accent4" w:themeFillTint="33"/>
                <w:vAlign w:val="center"/>
              </w:tcPr>
              <w:p w14:paraId="0380AC95" w14:textId="77777777" w:rsidR="00EF24DD" w:rsidRPr="00E762BD" w:rsidRDefault="00EF24DD" w:rsidP="00BE2331">
                <w:pPr>
                  <w:rPr>
                    <w:color w:val="656465" w:themeColor="text2" w:themeTint="BF"/>
                  </w:rPr>
                </w:pPr>
                <w:r w:rsidRPr="00AD34C5">
                  <w:rPr>
                    <w:color w:val="656465" w:themeColor="text2" w:themeTint="BF"/>
                  </w:rPr>
                  <w:t xml:space="preserve"> This is something the team is really committed to doing/changing. This time we have really thought about how we are going to support each other/keep each other on track. </w:t>
                </w:r>
              </w:p>
            </w:tc>
          </w:sdtContent>
        </w:sdt>
        <w:sdt>
          <w:sdtPr>
            <w:rPr>
              <w:i/>
              <w:iCs/>
              <w:color w:val="656465" w:themeColor="text2" w:themeTint="BF"/>
            </w:rPr>
            <w:id w:val="-1800137819"/>
            <w:placeholder>
              <w:docPart w:val="5BA2AEDD7DA84DDD96D80478368C699B"/>
            </w:placeholder>
            <w:text/>
          </w:sdtPr>
          <w:sdtContent>
            <w:tc>
              <w:tcPr>
                <w:tcW w:w="3075" w:type="dxa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EDEFF4" w:themeFill="accent4" w:themeFillTint="33"/>
                <w:vAlign w:val="center"/>
              </w:tcPr>
              <w:p w14:paraId="7A6970A5" w14:textId="77777777" w:rsidR="00EF24DD" w:rsidRPr="00E762BD" w:rsidRDefault="00EF24DD" w:rsidP="00BE2331">
                <w:pPr>
                  <w:rPr>
                    <w:color w:val="656465" w:themeColor="text2" w:themeTint="BF"/>
                  </w:rPr>
                </w:pPr>
                <w:r w:rsidRPr="00EF24DD">
                  <w:rPr>
                    <w:i/>
                    <w:iCs/>
                    <w:color w:val="656465" w:themeColor="text2" w:themeTint="BF"/>
                  </w:rPr>
                  <w:t xml:space="preserve"> “If we keep supporting and monitoring each other we will have a good chance to stay on track.” </w:t>
                </w:r>
              </w:p>
            </w:tc>
          </w:sdtContent>
        </w:sdt>
      </w:tr>
    </w:tbl>
    <w:p w14:paraId="14E4AA50" w14:textId="77777777" w:rsidR="00EF24DD" w:rsidRDefault="00EF24DD" w:rsidP="00EF24DD">
      <w:pPr>
        <w:pStyle w:val="NoSpacing"/>
        <w:rPr>
          <w:sz w:val="10"/>
          <w:szCs w:val="10"/>
        </w:rPr>
      </w:pPr>
    </w:p>
    <w:sectPr w:rsidR="00EF24DD" w:rsidSect="00A82512">
      <w:footerReference w:type="default" r:id="rId16"/>
      <w:headerReference w:type="first" r:id="rId17"/>
      <w:footerReference w:type="first" r:id="rId18"/>
      <w:type w:val="continuous"/>
      <w:pgSz w:w="16839" w:h="11907" w:orient="landscape" w:code="9"/>
      <w:pgMar w:top="720" w:right="720" w:bottom="720" w:left="720" w:header="428" w:footer="1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1B538" w14:textId="77777777" w:rsidR="0059151C" w:rsidRDefault="0059151C" w:rsidP="004F037A">
      <w:r>
        <w:separator/>
      </w:r>
    </w:p>
  </w:endnote>
  <w:endnote w:type="continuationSeparator" w:id="0">
    <w:p w14:paraId="4F63267D" w14:textId="77777777" w:rsidR="0059151C" w:rsidRDefault="0059151C" w:rsidP="004F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ton">
    <w:altName w:val="Anton"/>
    <w:panose1 w:val="02000503000000000000"/>
    <w:charset w:val="00"/>
    <w:family w:val="auto"/>
    <w:pitch w:val="variable"/>
    <w:sig w:usb0="A00000FF" w:usb1="5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CCA4B" w14:textId="77777777" w:rsidR="009A40F2" w:rsidRPr="00583121" w:rsidRDefault="00AC7260" w:rsidP="00BE6B27">
    <w:pPr>
      <w:pStyle w:val="Footer"/>
      <w:tabs>
        <w:tab w:val="clear" w:pos="9026"/>
        <w:tab w:val="right" w:pos="8647"/>
      </w:tabs>
      <w:jc w:val="center"/>
      <w:rPr>
        <w:color w:val="323132" w:themeColor="text2"/>
        <w:sz w:val="14"/>
        <w:szCs w:val="14"/>
      </w:rPr>
    </w:pPr>
    <w:r w:rsidRPr="00583121">
      <w:rPr>
        <w:color w:val="323132" w:themeColor="text2"/>
        <w:sz w:val="14"/>
        <w:szCs w:val="14"/>
      </w:rPr>
      <w:t>20</w:t>
    </w:r>
    <w:r w:rsidR="0089487C" w:rsidRPr="00583121">
      <w:rPr>
        <w:color w:val="323132" w:themeColor="text2"/>
        <w:sz w:val="14"/>
        <w:szCs w:val="14"/>
      </w:rPr>
      <w:t>2</w:t>
    </w:r>
    <w:r w:rsidR="001760C7" w:rsidRPr="00583121">
      <w:rPr>
        <w:color w:val="323132" w:themeColor="text2"/>
        <w:sz w:val="14"/>
        <w:szCs w:val="14"/>
      </w:rPr>
      <w:t>2</w:t>
    </w:r>
    <w:r w:rsidRPr="00583121">
      <w:rPr>
        <w:color w:val="323132" w:themeColor="text2"/>
        <w:sz w:val="14"/>
        <w:szCs w:val="14"/>
      </w:rPr>
      <w:t xml:space="preserve"> Transitioning Well (TW) | www.transitioningwell.com.au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CC56B" w14:textId="77777777" w:rsidR="00915923" w:rsidRPr="00583121" w:rsidRDefault="00AC7260" w:rsidP="00521718">
    <w:pPr>
      <w:pStyle w:val="Footer"/>
      <w:jc w:val="center"/>
      <w:rPr>
        <w:color w:val="3D4965" w:themeColor="accent3"/>
        <w:sz w:val="14"/>
        <w:szCs w:val="14"/>
      </w:rPr>
    </w:pPr>
    <w:r w:rsidRPr="00583121">
      <w:rPr>
        <w:color w:val="3D4965" w:themeColor="accent3"/>
        <w:sz w:val="14"/>
        <w:szCs w:val="14"/>
      </w:rPr>
      <w:t>© 20</w:t>
    </w:r>
    <w:r w:rsidR="00521718" w:rsidRPr="00583121">
      <w:rPr>
        <w:color w:val="3D4965" w:themeColor="accent3"/>
        <w:sz w:val="14"/>
        <w:szCs w:val="14"/>
      </w:rPr>
      <w:t>22</w:t>
    </w:r>
    <w:r w:rsidRPr="00583121">
      <w:rPr>
        <w:color w:val="3D4965" w:themeColor="accent3"/>
        <w:sz w:val="14"/>
        <w:szCs w:val="14"/>
      </w:rPr>
      <w:t xml:space="preserve"> Transitioning Well (TW) | www.transitioningwell.com.au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47A2E" w14:textId="77777777" w:rsidR="0059151C" w:rsidRDefault="0059151C" w:rsidP="004F037A">
      <w:r>
        <w:separator/>
      </w:r>
    </w:p>
  </w:footnote>
  <w:footnote w:type="continuationSeparator" w:id="0">
    <w:p w14:paraId="4198948B" w14:textId="77777777" w:rsidR="0059151C" w:rsidRDefault="0059151C" w:rsidP="004F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2C1E8" w14:textId="77777777" w:rsidR="007E2B90" w:rsidRDefault="00521718">
    <w:pPr>
      <w:pStyle w:val="Header"/>
    </w:pPr>
    <w:r w:rsidRPr="00CC778B">
      <w:rPr>
        <w:noProof/>
        <w:color w:val="323132" w:themeColor="text2"/>
        <w:sz w:val="16"/>
      </w:rPr>
      <w:drawing>
        <wp:anchor distT="0" distB="0" distL="114300" distR="114300" simplePos="0" relativeHeight="251660288" behindDoc="0" locked="0" layoutInCell="1" allowOverlap="1" wp14:anchorId="722BDD31" wp14:editId="17D1A880">
          <wp:simplePos x="0" y="0"/>
          <wp:positionH relativeFrom="column">
            <wp:posOffset>7896225</wp:posOffset>
          </wp:positionH>
          <wp:positionV relativeFrom="page">
            <wp:posOffset>552060</wp:posOffset>
          </wp:positionV>
          <wp:extent cx="1634400" cy="417030"/>
          <wp:effectExtent l="0" t="0" r="0" b="0"/>
          <wp:wrapNone/>
          <wp:docPr id="2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00" cy="41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D888442"/>
    <w:lvl w:ilvl="0">
      <w:start w:val="1"/>
      <w:numFmt w:val="decimal"/>
      <w:pStyle w:val="Text-DotPoi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0A4D91"/>
    <w:multiLevelType w:val="hybridMultilevel"/>
    <w:tmpl w:val="04627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36CE"/>
    <w:multiLevelType w:val="hybridMultilevel"/>
    <w:tmpl w:val="78060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85E9D"/>
    <w:multiLevelType w:val="hybridMultilevel"/>
    <w:tmpl w:val="000E8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57AAF"/>
    <w:multiLevelType w:val="hybridMultilevel"/>
    <w:tmpl w:val="996C5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D6434"/>
    <w:multiLevelType w:val="hybridMultilevel"/>
    <w:tmpl w:val="E0C0A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A2919"/>
    <w:multiLevelType w:val="hybridMultilevel"/>
    <w:tmpl w:val="9E304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F4165"/>
    <w:multiLevelType w:val="hybridMultilevel"/>
    <w:tmpl w:val="0CC89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F1918"/>
    <w:multiLevelType w:val="hybridMultilevel"/>
    <w:tmpl w:val="216CAE32"/>
    <w:lvl w:ilvl="0" w:tplc="488478C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2B4E83"/>
    <w:multiLevelType w:val="hybridMultilevel"/>
    <w:tmpl w:val="B3926894"/>
    <w:lvl w:ilvl="0" w:tplc="6F3E0BF2">
      <w:numFmt w:val="bullet"/>
      <w:lvlText w:val="•"/>
      <w:lvlJc w:val="left"/>
      <w:pPr>
        <w:ind w:left="1080" w:hanging="720"/>
      </w:pPr>
      <w:rPr>
        <w:rFonts w:ascii="Lato" w:eastAsiaTheme="minorHAnsi" w:hAnsi="La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06B6E"/>
    <w:multiLevelType w:val="hybridMultilevel"/>
    <w:tmpl w:val="F112C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F1B22"/>
    <w:multiLevelType w:val="hybridMultilevel"/>
    <w:tmpl w:val="4A143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839925">
    <w:abstractNumId w:val="2"/>
  </w:num>
  <w:num w:numId="2" w16cid:durableId="1137184546">
    <w:abstractNumId w:val="11"/>
  </w:num>
  <w:num w:numId="3" w16cid:durableId="23026179">
    <w:abstractNumId w:val="1"/>
  </w:num>
  <w:num w:numId="4" w16cid:durableId="1550802663">
    <w:abstractNumId w:val="6"/>
  </w:num>
  <w:num w:numId="5" w16cid:durableId="958923974">
    <w:abstractNumId w:val="0"/>
  </w:num>
  <w:num w:numId="6" w16cid:durableId="1439374206">
    <w:abstractNumId w:val="3"/>
  </w:num>
  <w:num w:numId="7" w16cid:durableId="820196016">
    <w:abstractNumId w:val="9"/>
  </w:num>
  <w:num w:numId="8" w16cid:durableId="2131126820">
    <w:abstractNumId w:val="8"/>
  </w:num>
  <w:num w:numId="9" w16cid:durableId="696351571">
    <w:abstractNumId w:val="7"/>
  </w:num>
  <w:num w:numId="10" w16cid:durableId="1401519588">
    <w:abstractNumId w:val="5"/>
  </w:num>
  <w:num w:numId="11" w16cid:durableId="1735814623">
    <w:abstractNumId w:val="4"/>
  </w:num>
  <w:num w:numId="12" w16cid:durableId="2086487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80"/>
  <w:displayHorizontalDrawingGridEvery w:val="2"/>
  <w:characterSpacingControl w:val="doNotCompress"/>
  <w:hdrShapeDefaults>
    <o:shapedefaults v:ext="edit" spidmax="2050" style="v-text-anchor:middle" fillcolor="white" stroke="f" strokecolor="none [665]">
      <v:fill color="white" rotate="t" type="frame"/>
      <v:stroke color="none [665]" weight="5pt"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CE"/>
    <w:rsid w:val="000011FD"/>
    <w:rsid w:val="0000447F"/>
    <w:rsid w:val="00007805"/>
    <w:rsid w:val="0003092B"/>
    <w:rsid w:val="000436A6"/>
    <w:rsid w:val="000436BC"/>
    <w:rsid w:val="00047212"/>
    <w:rsid w:val="00053871"/>
    <w:rsid w:val="00054588"/>
    <w:rsid w:val="0005582A"/>
    <w:rsid w:val="000700AD"/>
    <w:rsid w:val="000716DA"/>
    <w:rsid w:val="000737CD"/>
    <w:rsid w:val="0007413E"/>
    <w:rsid w:val="00074700"/>
    <w:rsid w:val="000919C0"/>
    <w:rsid w:val="000A03BA"/>
    <w:rsid w:val="000A1A9F"/>
    <w:rsid w:val="000A3ED6"/>
    <w:rsid w:val="000A47AA"/>
    <w:rsid w:val="000B0C77"/>
    <w:rsid w:val="000B1395"/>
    <w:rsid w:val="000B6847"/>
    <w:rsid w:val="000C1463"/>
    <w:rsid w:val="000C38C1"/>
    <w:rsid w:val="000D3CA4"/>
    <w:rsid w:val="000E3802"/>
    <w:rsid w:val="000E52C5"/>
    <w:rsid w:val="000E5613"/>
    <w:rsid w:val="000E6D2D"/>
    <w:rsid w:val="000F4A41"/>
    <w:rsid w:val="001007BF"/>
    <w:rsid w:val="00107428"/>
    <w:rsid w:val="001114A9"/>
    <w:rsid w:val="00112993"/>
    <w:rsid w:val="00114493"/>
    <w:rsid w:val="00124229"/>
    <w:rsid w:val="0012649B"/>
    <w:rsid w:val="001316E4"/>
    <w:rsid w:val="0014564B"/>
    <w:rsid w:val="001515A2"/>
    <w:rsid w:val="00152B15"/>
    <w:rsid w:val="001536DD"/>
    <w:rsid w:val="00155FC4"/>
    <w:rsid w:val="00156F0B"/>
    <w:rsid w:val="0016030F"/>
    <w:rsid w:val="00161AD1"/>
    <w:rsid w:val="001642E4"/>
    <w:rsid w:val="001704AA"/>
    <w:rsid w:val="00175ED9"/>
    <w:rsid w:val="001760C7"/>
    <w:rsid w:val="00181328"/>
    <w:rsid w:val="0018276A"/>
    <w:rsid w:val="00190185"/>
    <w:rsid w:val="001A713F"/>
    <w:rsid w:val="001B091F"/>
    <w:rsid w:val="001C341D"/>
    <w:rsid w:val="001D29CA"/>
    <w:rsid w:val="001F0062"/>
    <w:rsid w:val="001F691D"/>
    <w:rsid w:val="001F6D42"/>
    <w:rsid w:val="00200E04"/>
    <w:rsid w:val="00201F45"/>
    <w:rsid w:val="00216F04"/>
    <w:rsid w:val="00227E69"/>
    <w:rsid w:val="0023102F"/>
    <w:rsid w:val="002310F1"/>
    <w:rsid w:val="00240377"/>
    <w:rsid w:val="00243344"/>
    <w:rsid w:val="00253167"/>
    <w:rsid w:val="00257CFD"/>
    <w:rsid w:val="00264B47"/>
    <w:rsid w:val="00264E01"/>
    <w:rsid w:val="0027014A"/>
    <w:rsid w:val="00277F07"/>
    <w:rsid w:val="002813E6"/>
    <w:rsid w:val="002B2339"/>
    <w:rsid w:val="002B4BDD"/>
    <w:rsid w:val="002B4E8B"/>
    <w:rsid w:val="002B57D7"/>
    <w:rsid w:val="002C2AA7"/>
    <w:rsid w:val="002C3DA1"/>
    <w:rsid w:val="002C4333"/>
    <w:rsid w:val="002C5F01"/>
    <w:rsid w:val="002D3E71"/>
    <w:rsid w:val="002E270F"/>
    <w:rsid w:val="002E5406"/>
    <w:rsid w:val="002F4465"/>
    <w:rsid w:val="002F537C"/>
    <w:rsid w:val="00300D5C"/>
    <w:rsid w:val="00301C45"/>
    <w:rsid w:val="00303A8E"/>
    <w:rsid w:val="0030768C"/>
    <w:rsid w:val="00307EB5"/>
    <w:rsid w:val="0031492A"/>
    <w:rsid w:val="0032421A"/>
    <w:rsid w:val="003258E4"/>
    <w:rsid w:val="0034033A"/>
    <w:rsid w:val="00352C52"/>
    <w:rsid w:val="003629EF"/>
    <w:rsid w:val="003650C2"/>
    <w:rsid w:val="0037047D"/>
    <w:rsid w:val="00370666"/>
    <w:rsid w:val="00372543"/>
    <w:rsid w:val="00372B0B"/>
    <w:rsid w:val="0038453D"/>
    <w:rsid w:val="0039347C"/>
    <w:rsid w:val="00395E6B"/>
    <w:rsid w:val="003A5268"/>
    <w:rsid w:val="003B0B89"/>
    <w:rsid w:val="003B1057"/>
    <w:rsid w:val="003B3599"/>
    <w:rsid w:val="003C7D8E"/>
    <w:rsid w:val="003D260D"/>
    <w:rsid w:val="003D4FD3"/>
    <w:rsid w:val="003E41C7"/>
    <w:rsid w:val="003F235D"/>
    <w:rsid w:val="003F2C7F"/>
    <w:rsid w:val="003F37A5"/>
    <w:rsid w:val="003F5046"/>
    <w:rsid w:val="004115F1"/>
    <w:rsid w:val="00415D32"/>
    <w:rsid w:val="00417A36"/>
    <w:rsid w:val="004439B4"/>
    <w:rsid w:val="00450C83"/>
    <w:rsid w:val="00457F0C"/>
    <w:rsid w:val="0046071A"/>
    <w:rsid w:val="00464A79"/>
    <w:rsid w:val="00470FF9"/>
    <w:rsid w:val="00472984"/>
    <w:rsid w:val="00474960"/>
    <w:rsid w:val="00480603"/>
    <w:rsid w:val="00487AA3"/>
    <w:rsid w:val="004939B8"/>
    <w:rsid w:val="004A07AB"/>
    <w:rsid w:val="004A596B"/>
    <w:rsid w:val="004A6D9F"/>
    <w:rsid w:val="004B4844"/>
    <w:rsid w:val="004B4853"/>
    <w:rsid w:val="004C7C5F"/>
    <w:rsid w:val="004E5385"/>
    <w:rsid w:val="004F037A"/>
    <w:rsid w:val="004F1045"/>
    <w:rsid w:val="004F4554"/>
    <w:rsid w:val="004F63DB"/>
    <w:rsid w:val="004F6D52"/>
    <w:rsid w:val="004F7A1A"/>
    <w:rsid w:val="00506888"/>
    <w:rsid w:val="005143ED"/>
    <w:rsid w:val="00520F02"/>
    <w:rsid w:val="005214A4"/>
    <w:rsid w:val="00521718"/>
    <w:rsid w:val="00521E7C"/>
    <w:rsid w:val="005330F7"/>
    <w:rsid w:val="00534FFB"/>
    <w:rsid w:val="00535593"/>
    <w:rsid w:val="00556748"/>
    <w:rsid w:val="00564142"/>
    <w:rsid w:val="00564306"/>
    <w:rsid w:val="0057109D"/>
    <w:rsid w:val="005713F0"/>
    <w:rsid w:val="00573F9A"/>
    <w:rsid w:val="005746E9"/>
    <w:rsid w:val="00582D42"/>
    <w:rsid w:val="00583121"/>
    <w:rsid w:val="005852DD"/>
    <w:rsid w:val="005913E7"/>
    <w:rsid w:val="0059151C"/>
    <w:rsid w:val="00594926"/>
    <w:rsid w:val="00594B3E"/>
    <w:rsid w:val="00597938"/>
    <w:rsid w:val="005A1446"/>
    <w:rsid w:val="005A525F"/>
    <w:rsid w:val="005B1FCC"/>
    <w:rsid w:val="005C006A"/>
    <w:rsid w:val="005C042F"/>
    <w:rsid w:val="005C0972"/>
    <w:rsid w:val="005D48F6"/>
    <w:rsid w:val="005D5A2B"/>
    <w:rsid w:val="005E08A2"/>
    <w:rsid w:val="005E4616"/>
    <w:rsid w:val="00601B13"/>
    <w:rsid w:val="00611BE0"/>
    <w:rsid w:val="0061311C"/>
    <w:rsid w:val="00615C8D"/>
    <w:rsid w:val="00616906"/>
    <w:rsid w:val="00620679"/>
    <w:rsid w:val="00622CFA"/>
    <w:rsid w:val="00623F18"/>
    <w:rsid w:val="00632521"/>
    <w:rsid w:val="0064177F"/>
    <w:rsid w:val="00646BFE"/>
    <w:rsid w:val="00661AC8"/>
    <w:rsid w:val="00663862"/>
    <w:rsid w:val="00671C02"/>
    <w:rsid w:val="00672DB4"/>
    <w:rsid w:val="00680143"/>
    <w:rsid w:val="006B27E7"/>
    <w:rsid w:val="006D20AB"/>
    <w:rsid w:val="006D3725"/>
    <w:rsid w:val="006D61DE"/>
    <w:rsid w:val="006E5607"/>
    <w:rsid w:val="006E604A"/>
    <w:rsid w:val="006E6716"/>
    <w:rsid w:val="006F4F6E"/>
    <w:rsid w:val="007055AA"/>
    <w:rsid w:val="007107DF"/>
    <w:rsid w:val="00716AB9"/>
    <w:rsid w:val="00716CA1"/>
    <w:rsid w:val="00717DCD"/>
    <w:rsid w:val="00720D57"/>
    <w:rsid w:val="00724B91"/>
    <w:rsid w:val="0074272C"/>
    <w:rsid w:val="007530EA"/>
    <w:rsid w:val="0076175E"/>
    <w:rsid w:val="0077237A"/>
    <w:rsid w:val="00774C69"/>
    <w:rsid w:val="00791962"/>
    <w:rsid w:val="00793B00"/>
    <w:rsid w:val="007967EE"/>
    <w:rsid w:val="007A3397"/>
    <w:rsid w:val="007B306D"/>
    <w:rsid w:val="007B683D"/>
    <w:rsid w:val="007B7AB6"/>
    <w:rsid w:val="007C3475"/>
    <w:rsid w:val="007C3BE0"/>
    <w:rsid w:val="007C546A"/>
    <w:rsid w:val="007D1E42"/>
    <w:rsid w:val="007D2E1C"/>
    <w:rsid w:val="007D44D5"/>
    <w:rsid w:val="007E0BCE"/>
    <w:rsid w:val="007E2B90"/>
    <w:rsid w:val="007F0955"/>
    <w:rsid w:val="007F10C8"/>
    <w:rsid w:val="007F25B7"/>
    <w:rsid w:val="007F600C"/>
    <w:rsid w:val="00803DBD"/>
    <w:rsid w:val="008119E0"/>
    <w:rsid w:val="00814144"/>
    <w:rsid w:val="008210A0"/>
    <w:rsid w:val="00823950"/>
    <w:rsid w:val="008260E9"/>
    <w:rsid w:val="00831BA6"/>
    <w:rsid w:val="00836BCD"/>
    <w:rsid w:val="0084455B"/>
    <w:rsid w:val="00846FFE"/>
    <w:rsid w:val="00857F84"/>
    <w:rsid w:val="00874718"/>
    <w:rsid w:val="008756C5"/>
    <w:rsid w:val="008865DE"/>
    <w:rsid w:val="00891D04"/>
    <w:rsid w:val="0089487C"/>
    <w:rsid w:val="008A648E"/>
    <w:rsid w:val="008B66A9"/>
    <w:rsid w:val="008C2CB7"/>
    <w:rsid w:val="008C763C"/>
    <w:rsid w:val="008C7A19"/>
    <w:rsid w:val="008D2AE3"/>
    <w:rsid w:val="008D66EE"/>
    <w:rsid w:val="008E5A43"/>
    <w:rsid w:val="008F627B"/>
    <w:rsid w:val="00900326"/>
    <w:rsid w:val="00900D85"/>
    <w:rsid w:val="00901E2D"/>
    <w:rsid w:val="009071D0"/>
    <w:rsid w:val="00911B7F"/>
    <w:rsid w:val="009149DF"/>
    <w:rsid w:val="00915923"/>
    <w:rsid w:val="00915D52"/>
    <w:rsid w:val="00921AA2"/>
    <w:rsid w:val="00922EC1"/>
    <w:rsid w:val="00935011"/>
    <w:rsid w:val="00941E64"/>
    <w:rsid w:val="009451F1"/>
    <w:rsid w:val="009527BA"/>
    <w:rsid w:val="00955E7B"/>
    <w:rsid w:val="00963AB1"/>
    <w:rsid w:val="00965B75"/>
    <w:rsid w:val="00965BA4"/>
    <w:rsid w:val="00981667"/>
    <w:rsid w:val="00981CAE"/>
    <w:rsid w:val="00984076"/>
    <w:rsid w:val="00995E27"/>
    <w:rsid w:val="00997E63"/>
    <w:rsid w:val="009A06BF"/>
    <w:rsid w:val="009A40F2"/>
    <w:rsid w:val="009B0327"/>
    <w:rsid w:val="009B0686"/>
    <w:rsid w:val="009B3DAE"/>
    <w:rsid w:val="009D0364"/>
    <w:rsid w:val="009D5AAB"/>
    <w:rsid w:val="009D6A3E"/>
    <w:rsid w:val="009F7CBF"/>
    <w:rsid w:val="00A1696A"/>
    <w:rsid w:val="00A27E1F"/>
    <w:rsid w:val="00A41D16"/>
    <w:rsid w:val="00A42D4C"/>
    <w:rsid w:val="00A44332"/>
    <w:rsid w:val="00A5073C"/>
    <w:rsid w:val="00A50ED2"/>
    <w:rsid w:val="00A51867"/>
    <w:rsid w:val="00A52D7E"/>
    <w:rsid w:val="00A6460E"/>
    <w:rsid w:val="00A655D4"/>
    <w:rsid w:val="00A67E08"/>
    <w:rsid w:val="00A70307"/>
    <w:rsid w:val="00A80EC4"/>
    <w:rsid w:val="00A82512"/>
    <w:rsid w:val="00A8317B"/>
    <w:rsid w:val="00A84C45"/>
    <w:rsid w:val="00A964C8"/>
    <w:rsid w:val="00A96BEC"/>
    <w:rsid w:val="00AA22B5"/>
    <w:rsid w:val="00AA7219"/>
    <w:rsid w:val="00AB325C"/>
    <w:rsid w:val="00AC0C2F"/>
    <w:rsid w:val="00AC6B95"/>
    <w:rsid w:val="00AC7260"/>
    <w:rsid w:val="00AD46C1"/>
    <w:rsid w:val="00AE3C2D"/>
    <w:rsid w:val="00AE61D5"/>
    <w:rsid w:val="00AF4152"/>
    <w:rsid w:val="00AF6987"/>
    <w:rsid w:val="00B05A0B"/>
    <w:rsid w:val="00B145C1"/>
    <w:rsid w:val="00B16292"/>
    <w:rsid w:val="00B258F3"/>
    <w:rsid w:val="00B27C74"/>
    <w:rsid w:val="00B31E5D"/>
    <w:rsid w:val="00B42906"/>
    <w:rsid w:val="00B456ED"/>
    <w:rsid w:val="00B6046B"/>
    <w:rsid w:val="00B6613B"/>
    <w:rsid w:val="00B766BB"/>
    <w:rsid w:val="00B80E3B"/>
    <w:rsid w:val="00B81C7E"/>
    <w:rsid w:val="00B867B8"/>
    <w:rsid w:val="00B877BC"/>
    <w:rsid w:val="00B94EE0"/>
    <w:rsid w:val="00B95FB0"/>
    <w:rsid w:val="00B97F2C"/>
    <w:rsid w:val="00BA161A"/>
    <w:rsid w:val="00BA20E2"/>
    <w:rsid w:val="00BA3160"/>
    <w:rsid w:val="00BB10F7"/>
    <w:rsid w:val="00BB2220"/>
    <w:rsid w:val="00BB27DD"/>
    <w:rsid w:val="00BC2D8D"/>
    <w:rsid w:val="00BD1C69"/>
    <w:rsid w:val="00BE482F"/>
    <w:rsid w:val="00BE4C0C"/>
    <w:rsid w:val="00BE5299"/>
    <w:rsid w:val="00BE5C07"/>
    <w:rsid w:val="00BE6B27"/>
    <w:rsid w:val="00BE6BD9"/>
    <w:rsid w:val="00C01C4A"/>
    <w:rsid w:val="00C033EA"/>
    <w:rsid w:val="00C03E7C"/>
    <w:rsid w:val="00C056BE"/>
    <w:rsid w:val="00C05889"/>
    <w:rsid w:val="00C24FB4"/>
    <w:rsid w:val="00C263AC"/>
    <w:rsid w:val="00C40F09"/>
    <w:rsid w:val="00C428FF"/>
    <w:rsid w:val="00C52652"/>
    <w:rsid w:val="00C53B99"/>
    <w:rsid w:val="00C578EE"/>
    <w:rsid w:val="00C67908"/>
    <w:rsid w:val="00C710C8"/>
    <w:rsid w:val="00C77F35"/>
    <w:rsid w:val="00C80CE8"/>
    <w:rsid w:val="00C810A6"/>
    <w:rsid w:val="00C8200B"/>
    <w:rsid w:val="00C84929"/>
    <w:rsid w:val="00C87347"/>
    <w:rsid w:val="00C962AC"/>
    <w:rsid w:val="00CA627A"/>
    <w:rsid w:val="00CA7C2B"/>
    <w:rsid w:val="00CC0B96"/>
    <w:rsid w:val="00CC177A"/>
    <w:rsid w:val="00CC2E47"/>
    <w:rsid w:val="00CC778B"/>
    <w:rsid w:val="00CD0749"/>
    <w:rsid w:val="00CE141C"/>
    <w:rsid w:val="00CE4EA0"/>
    <w:rsid w:val="00CF6AB7"/>
    <w:rsid w:val="00D000FA"/>
    <w:rsid w:val="00D05B83"/>
    <w:rsid w:val="00D100A8"/>
    <w:rsid w:val="00D10A19"/>
    <w:rsid w:val="00D11523"/>
    <w:rsid w:val="00D22368"/>
    <w:rsid w:val="00D2506E"/>
    <w:rsid w:val="00D276C0"/>
    <w:rsid w:val="00D3000A"/>
    <w:rsid w:val="00D3119D"/>
    <w:rsid w:val="00D33063"/>
    <w:rsid w:val="00D3684C"/>
    <w:rsid w:val="00D41F14"/>
    <w:rsid w:val="00D43D76"/>
    <w:rsid w:val="00D50CF2"/>
    <w:rsid w:val="00D5440A"/>
    <w:rsid w:val="00D5506D"/>
    <w:rsid w:val="00D55DA5"/>
    <w:rsid w:val="00D561F3"/>
    <w:rsid w:val="00D6604A"/>
    <w:rsid w:val="00D71F32"/>
    <w:rsid w:val="00D76293"/>
    <w:rsid w:val="00D83FE1"/>
    <w:rsid w:val="00D8606B"/>
    <w:rsid w:val="00D9340D"/>
    <w:rsid w:val="00D95198"/>
    <w:rsid w:val="00D965A9"/>
    <w:rsid w:val="00DA5E1B"/>
    <w:rsid w:val="00DB330E"/>
    <w:rsid w:val="00DB4DAA"/>
    <w:rsid w:val="00DC1161"/>
    <w:rsid w:val="00DD1487"/>
    <w:rsid w:val="00DD31D1"/>
    <w:rsid w:val="00DE2117"/>
    <w:rsid w:val="00DF08B7"/>
    <w:rsid w:val="00DF1F9D"/>
    <w:rsid w:val="00DF3308"/>
    <w:rsid w:val="00DF5113"/>
    <w:rsid w:val="00E224E9"/>
    <w:rsid w:val="00E34154"/>
    <w:rsid w:val="00E448F0"/>
    <w:rsid w:val="00E47B2B"/>
    <w:rsid w:val="00E61F65"/>
    <w:rsid w:val="00E629BD"/>
    <w:rsid w:val="00E6779C"/>
    <w:rsid w:val="00E762BD"/>
    <w:rsid w:val="00E8051E"/>
    <w:rsid w:val="00E95906"/>
    <w:rsid w:val="00EA027A"/>
    <w:rsid w:val="00EA17BC"/>
    <w:rsid w:val="00EA5D7D"/>
    <w:rsid w:val="00EA6B37"/>
    <w:rsid w:val="00ED1743"/>
    <w:rsid w:val="00EE7B1E"/>
    <w:rsid w:val="00EF02D1"/>
    <w:rsid w:val="00EF0FBE"/>
    <w:rsid w:val="00EF24DD"/>
    <w:rsid w:val="00EF4D96"/>
    <w:rsid w:val="00F02450"/>
    <w:rsid w:val="00F130DD"/>
    <w:rsid w:val="00F13A5E"/>
    <w:rsid w:val="00F23ACD"/>
    <w:rsid w:val="00F24D60"/>
    <w:rsid w:val="00F250BD"/>
    <w:rsid w:val="00F265BF"/>
    <w:rsid w:val="00F330E0"/>
    <w:rsid w:val="00F47138"/>
    <w:rsid w:val="00F525FE"/>
    <w:rsid w:val="00F56E64"/>
    <w:rsid w:val="00F655FA"/>
    <w:rsid w:val="00F660EE"/>
    <w:rsid w:val="00F70E18"/>
    <w:rsid w:val="00F94889"/>
    <w:rsid w:val="00F97B16"/>
    <w:rsid w:val="00FB355C"/>
    <w:rsid w:val="00FC4452"/>
    <w:rsid w:val="00FC4DF6"/>
    <w:rsid w:val="00FE40B4"/>
    <w:rsid w:val="00FE771A"/>
    <w:rsid w:val="00FF1271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middle" fillcolor="white" stroke="f" strokecolor="none [665]">
      <v:fill color="white" rotate="t" type="frame"/>
      <v:stroke color="none [665]" weight="5pt" on="f"/>
    </o:shapedefaults>
    <o:shapelayout v:ext="edit">
      <o:idmap v:ext="edit" data="2"/>
    </o:shapelayout>
  </w:shapeDefaults>
  <w:decimalSymbol w:val="."/>
  <w:listSeparator w:val=","/>
  <w14:docId w14:val="058CF09A"/>
  <w15:docId w15:val="{B08692B0-72D1-4709-90ED-4A113680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2E4"/>
    <w:pPr>
      <w:spacing w:before="120" w:after="120" w:line="280" w:lineRule="exact"/>
    </w:pPr>
    <w:rPr>
      <w:rFonts w:asciiTheme="minorHAnsi" w:hAnsiTheme="minorHAnsi" w:cstheme="minorBidi"/>
    </w:rPr>
  </w:style>
  <w:style w:type="paragraph" w:styleId="Heading1">
    <w:name w:val="heading 1"/>
    <w:next w:val="Normal"/>
    <w:link w:val="Heading1Char"/>
    <w:uiPriority w:val="2"/>
    <w:qFormat/>
    <w:rsid w:val="00564142"/>
    <w:pPr>
      <w:keepNext/>
      <w:keepLines/>
      <w:spacing w:before="360" w:after="360"/>
      <w:outlineLvl w:val="0"/>
    </w:pPr>
    <w:rPr>
      <w:rFonts w:asciiTheme="majorHAnsi" w:eastAsiaTheme="majorEastAsia" w:hAnsiTheme="majorHAnsi" w:cstheme="majorBidi"/>
      <w:bCs/>
      <w:caps/>
      <w:color w:val="66BF7A" w:themeColor="accent1"/>
      <w:sz w:val="44"/>
      <w:szCs w:val="28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6BF7A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9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6BF7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PSTable">
    <w:name w:val="CPS Table"/>
    <w:basedOn w:val="TableNormal"/>
    <w:rsid w:val="00B867B8"/>
    <w:rPr>
      <w:rFonts w:ascii="Calibri" w:eastAsia="Times New Roman" w:hAnsi="Calibri"/>
      <w:lang w:eastAsia="en-A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68" w:type="dxa"/>
        <w:bottom w:w="68" w:type="dxa"/>
      </w:tblCellMar>
    </w:tblPr>
    <w:tcPr>
      <w:shd w:val="clear" w:color="auto" w:fill="auto"/>
      <w:tcMar>
        <w:top w:w="68" w:type="dxa"/>
        <w:bottom w:w="68" w:type="dxa"/>
      </w:tcMar>
    </w:tcPr>
    <w:tblStylePr w:type="firstRow">
      <w:pPr>
        <w:jc w:val="left"/>
      </w:pPr>
      <w:rPr>
        <w:rFonts w:ascii="Calibri" w:hAnsi="Calibri"/>
        <w:b/>
        <w:sz w:val="24"/>
      </w:rPr>
      <w:tblPr/>
      <w:tcPr>
        <w:shd w:val="clear" w:color="auto" w:fill="F2F2F2"/>
        <w:vAlign w:val="center"/>
      </w:tcPr>
    </w:tblStylePr>
  </w:style>
  <w:style w:type="table" w:customStyle="1" w:styleId="PKPASpecial">
    <w:name w:val="PKPA Special"/>
    <w:basedOn w:val="TableNormal"/>
    <w:uiPriority w:val="99"/>
    <w:rsid w:val="001704AA"/>
    <w:rPr>
      <w:rFonts w:ascii="Lato" w:eastAsia="Times New Roman" w:hAnsi="Lato"/>
      <w:lang w:eastAsia="en-AU"/>
    </w:rPr>
    <w:tblPr/>
  </w:style>
  <w:style w:type="table" w:customStyle="1" w:styleId="PKPAPlain">
    <w:name w:val="PKPA Plain"/>
    <w:basedOn w:val="TableNormal"/>
    <w:uiPriority w:val="99"/>
    <w:rsid w:val="0003092B"/>
    <w:rPr>
      <w:rFonts w:ascii="Source Sans Pro" w:eastAsia="Times New Roman" w:hAnsi="Source Sans Pro"/>
      <w:sz w:val="22"/>
      <w:lang w:eastAsia="en-AU"/>
    </w:rPr>
    <w:tblPr/>
    <w:tcPr>
      <w:shd w:val="clear" w:color="auto" w:fill="EEEBEB"/>
    </w:tcPr>
  </w:style>
  <w:style w:type="paragraph" w:styleId="Header">
    <w:name w:val="header"/>
    <w:basedOn w:val="Normal"/>
    <w:link w:val="HeaderChar"/>
    <w:uiPriority w:val="99"/>
    <w:unhideWhenUsed/>
    <w:rsid w:val="000D3CA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3CA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1BE0"/>
    <w:pPr>
      <w:tabs>
        <w:tab w:val="center" w:pos="4513"/>
        <w:tab w:val="right" w:pos="9026"/>
      </w:tabs>
      <w:spacing w:after="0"/>
    </w:pPr>
    <w:rPr>
      <w:noProof/>
      <w:szCs w:val="16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611BE0"/>
    <w:rPr>
      <w:rFonts w:asciiTheme="minorHAnsi" w:hAnsiTheme="minorHAnsi" w:cstheme="minorBidi"/>
      <w:noProof/>
      <w:sz w:val="16"/>
      <w:szCs w:val="1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CA4"/>
    <w:pPr>
      <w:spacing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CA4"/>
    <w:rPr>
      <w:rFonts w:ascii="Tahoma" w:hAnsi="Tahoma" w:cs="Tahoma"/>
      <w:sz w:val="16"/>
      <w:szCs w:val="16"/>
    </w:rPr>
  </w:style>
  <w:style w:type="paragraph" w:styleId="Title">
    <w:name w:val="Title"/>
    <w:next w:val="Normal"/>
    <w:link w:val="TitleChar"/>
    <w:uiPriority w:val="10"/>
    <w:rsid w:val="008C7A19"/>
    <w:pPr>
      <w:spacing w:before="240" w:after="240"/>
      <w:contextualSpacing/>
    </w:pPr>
    <w:rPr>
      <w:rFonts w:asciiTheme="majorHAnsi" w:eastAsiaTheme="majorEastAsia" w:hAnsiTheme="majorHAnsi" w:cstheme="majorBidi"/>
      <w:caps/>
      <w:color w:val="66BF7A" w:themeColor="accent1"/>
      <w:spacing w:val="5"/>
      <w:kern w:val="24"/>
      <w:sz w:val="56"/>
      <w:szCs w:val="3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8C7A19"/>
    <w:rPr>
      <w:rFonts w:asciiTheme="majorHAnsi" w:eastAsiaTheme="majorEastAsia" w:hAnsiTheme="majorHAnsi" w:cstheme="majorBidi"/>
      <w:caps/>
      <w:color w:val="66BF7A" w:themeColor="accent1"/>
      <w:spacing w:val="5"/>
      <w:kern w:val="24"/>
      <w:sz w:val="56"/>
      <w:szCs w:val="36"/>
    </w:rPr>
  </w:style>
  <w:style w:type="paragraph" w:styleId="NoSpacing">
    <w:name w:val="No Spacing"/>
    <w:link w:val="NoSpacingChar"/>
    <w:uiPriority w:val="1"/>
    <w:qFormat/>
    <w:rsid w:val="00646BFE"/>
    <w:rPr>
      <w:rFonts w:ascii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2"/>
    <w:rsid w:val="0032421A"/>
    <w:rPr>
      <w:rFonts w:asciiTheme="majorHAnsi" w:eastAsiaTheme="majorEastAsia" w:hAnsiTheme="majorHAnsi" w:cstheme="majorBidi"/>
      <w:bCs/>
      <w:caps/>
      <w:color w:val="66BF7A" w:themeColor="accent1"/>
      <w:sz w:val="44"/>
      <w:szCs w:val="28"/>
    </w:rPr>
  </w:style>
  <w:style w:type="paragraph" w:styleId="Subtitle">
    <w:name w:val="Subtitle"/>
    <w:basedOn w:val="Normal"/>
    <w:next w:val="Normal"/>
    <w:link w:val="SubtitleChar"/>
    <w:uiPriority w:val="7"/>
    <w:qFormat/>
    <w:rsid w:val="00720D57"/>
    <w:pPr>
      <w:numPr>
        <w:ilvl w:val="1"/>
      </w:numPr>
      <w:spacing w:before="300" w:after="200"/>
    </w:pPr>
    <w:rPr>
      <w:rFonts w:eastAsiaTheme="majorEastAsia" w:cstheme="majorBidi"/>
      <w:b/>
      <w:iCs/>
      <w:caps/>
      <w:color w:val="3D4965" w:themeColor="text1"/>
      <w:spacing w:val="15"/>
      <w:sz w:val="22"/>
      <w:szCs w:val="24"/>
    </w:rPr>
  </w:style>
  <w:style w:type="character" w:customStyle="1" w:styleId="SubtitleChar">
    <w:name w:val="Subtitle Char"/>
    <w:basedOn w:val="DefaultParagraphFont"/>
    <w:link w:val="Subtitle"/>
    <w:uiPriority w:val="7"/>
    <w:rsid w:val="00720D57"/>
    <w:rPr>
      <w:rFonts w:asciiTheme="minorHAnsi" w:eastAsiaTheme="majorEastAsia" w:hAnsiTheme="minorHAnsi" w:cstheme="majorBidi"/>
      <w:b/>
      <w:iCs/>
      <w:caps/>
      <w:color w:val="3D4965" w:themeColor="text1"/>
      <w:spacing w:val="15"/>
      <w:sz w:val="22"/>
      <w:szCs w:val="24"/>
    </w:rPr>
  </w:style>
  <w:style w:type="character" w:styleId="SubtleEmphasis">
    <w:name w:val="Subtle Emphasis"/>
    <w:basedOn w:val="DefaultParagraphFont"/>
    <w:uiPriority w:val="19"/>
    <w:qFormat/>
    <w:rsid w:val="006E6716"/>
    <w:rPr>
      <w:rFonts w:asciiTheme="minorHAnsi" w:hAnsiTheme="minorHAnsi"/>
      <w:i/>
      <w:iCs/>
      <w:color w:val="auto"/>
      <w:sz w:val="20"/>
    </w:rPr>
  </w:style>
  <w:style w:type="character" w:styleId="Emphasis">
    <w:name w:val="Emphasis"/>
    <w:basedOn w:val="DefaultParagraphFont"/>
    <w:uiPriority w:val="20"/>
    <w:qFormat/>
    <w:rsid w:val="006E6716"/>
    <w:rPr>
      <w:rFonts w:asciiTheme="minorHAnsi" w:hAnsiTheme="minorHAnsi"/>
      <w:b/>
      <w:iCs/>
      <w:sz w:val="20"/>
    </w:rPr>
  </w:style>
  <w:style w:type="character" w:styleId="IntenseEmphasis">
    <w:name w:val="Intense Emphasis"/>
    <w:basedOn w:val="DefaultParagraphFont"/>
    <w:uiPriority w:val="21"/>
    <w:rsid w:val="00C67908"/>
    <w:rPr>
      <w:b/>
      <w:bCs/>
      <w:i/>
      <w:iCs/>
      <w:color w:val="16B2BE"/>
    </w:rPr>
  </w:style>
  <w:style w:type="character" w:styleId="Strong">
    <w:name w:val="Strong"/>
    <w:basedOn w:val="DefaultParagraphFont"/>
    <w:uiPriority w:val="1"/>
    <w:qFormat/>
    <w:rsid w:val="00C67908"/>
    <w:rPr>
      <w:b/>
      <w:bCs/>
    </w:rPr>
  </w:style>
  <w:style w:type="paragraph" w:styleId="Quote">
    <w:name w:val="Quote"/>
    <w:basedOn w:val="Normal"/>
    <w:next w:val="Normal"/>
    <w:link w:val="QuoteChar"/>
    <w:uiPriority w:val="10"/>
    <w:qFormat/>
    <w:rsid w:val="002F537C"/>
    <w:pPr>
      <w:spacing w:before="240" w:after="240" w:line="360" w:lineRule="auto"/>
      <w:ind w:left="720" w:right="1134"/>
    </w:pPr>
    <w:rPr>
      <w:rFonts w:ascii="Garamond Book" w:hAnsi="Garamond Book"/>
      <w:iCs/>
      <w:color w:val="66BF7A" w:themeColor="accent1"/>
      <w:sz w:val="22"/>
    </w:rPr>
  </w:style>
  <w:style w:type="character" w:customStyle="1" w:styleId="QuoteChar">
    <w:name w:val="Quote Char"/>
    <w:basedOn w:val="DefaultParagraphFont"/>
    <w:link w:val="Quote"/>
    <w:uiPriority w:val="10"/>
    <w:rsid w:val="0032421A"/>
    <w:rPr>
      <w:rFonts w:ascii="Garamond Book" w:hAnsi="Garamond Book" w:cstheme="minorBidi"/>
      <w:iCs/>
      <w:color w:val="66BF7A" w:themeColor="accen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C67908"/>
    <w:pPr>
      <w:pBdr>
        <w:bottom w:val="single" w:sz="4" w:space="4" w:color="16B2BE"/>
      </w:pBdr>
      <w:spacing w:before="200" w:after="280"/>
      <w:ind w:left="936" w:right="936"/>
    </w:pPr>
    <w:rPr>
      <w:b/>
      <w:bCs/>
      <w:i/>
      <w:iCs/>
      <w:color w:val="16B2BE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908"/>
    <w:rPr>
      <w:rFonts w:ascii="Lato" w:hAnsi="Lato" w:cstheme="minorBidi"/>
      <w:b/>
      <w:bCs/>
      <w:i/>
      <w:iCs/>
      <w:color w:val="16B2BE"/>
      <w:sz w:val="28"/>
    </w:rPr>
  </w:style>
  <w:style w:type="paragraph" w:styleId="NormalWeb">
    <w:name w:val="Normal (Web)"/>
    <w:basedOn w:val="Normal"/>
    <w:uiPriority w:val="99"/>
    <w:semiHidden/>
    <w:unhideWhenUsed/>
    <w:rsid w:val="00C263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40377"/>
    <w:pPr>
      <w:numPr>
        <w:numId w:val="8"/>
      </w:numPr>
      <w:tabs>
        <w:tab w:val="left" w:pos="0"/>
      </w:tabs>
      <w:contextualSpacing/>
    </w:pPr>
  </w:style>
  <w:style w:type="character" w:styleId="SubtleReference">
    <w:name w:val="Subtle Reference"/>
    <w:basedOn w:val="DefaultParagraphFont"/>
    <w:uiPriority w:val="31"/>
    <w:qFormat/>
    <w:rsid w:val="00D05B83"/>
    <w:rPr>
      <w:i/>
      <w:dstrike w:val="0"/>
      <w:color w:val="323132" w:themeColor="text2"/>
      <w:u w:val="none"/>
      <w:bdr w:val="none" w:sz="0" w:space="0" w:color="auto"/>
      <w:vertAlign w:val="baseline"/>
    </w:rPr>
  </w:style>
  <w:style w:type="character" w:styleId="BookTitle">
    <w:name w:val="Book Title"/>
    <w:basedOn w:val="DefaultParagraphFont"/>
    <w:uiPriority w:val="33"/>
    <w:qFormat/>
    <w:rsid w:val="00564306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4F6D52"/>
    <w:rPr>
      <w:color w:val="323132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6E6716"/>
    <w:rPr>
      <w:b/>
      <w:bCs/>
      <w:smallCaps/>
      <w:color w:val="323132" w:themeColor="tex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E4C0C"/>
    <w:pPr>
      <w:spacing w:before="720"/>
      <w:outlineLvl w:val="9"/>
    </w:pPr>
    <w:rPr>
      <w:shd w:val="clear" w:color="auto" w:fil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145C1"/>
    <w:pPr>
      <w:tabs>
        <w:tab w:val="right" w:leader="dot" w:pos="5670"/>
      </w:tabs>
      <w:spacing w:before="240" w:after="240"/>
    </w:pPr>
    <w:rPr>
      <w:caps/>
      <w:noProof/>
      <w:color w:val="323132" w:themeColor="text2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BE4C0C"/>
    <w:pPr>
      <w:spacing w:after="100"/>
      <w:ind w:left="220"/>
    </w:pPr>
    <w:rPr>
      <w:rFonts w:eastAsiaTheme="minorEastAsia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E4C0C"/>
    <w:pPr>
      <w:spacing w:after="100"/>
      <w:ind w:left="440"/>
    </w:pPr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84076"/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15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Subtitle"/>
    <w:uiPriority w:val="7"/>
    <w:qFormat/>
    <w:rsid w:val="002B4BDD"/>
    <w:rPr>
      <w:color w:val="C1E5C9" w:themeColor="accent2"/>
    </w:rPr>
  </w:style>
  <w:style w:type="paragraph" w:customStyle="1" w:styleId="DocTitle">
    <w:name w:val="Doc Title"/>
    <w:basedOn w:val="Normal"/>
    <w:next w:val="Normal"/>
    <w:link w:val="DocTitleChar"/>
    <w:uiPriority w:val="2"/>
    <w:qFormat/>
    <w:rsid w:val="00D5440A"/>
    <w:pPr>
      <w:spacing w:after="360"/>
    </w:pPr>
    <w:rPr>
      <w:rFonts w:asciiTheme="majorHAnsi" w:hAnsiTheme="majorHAnsi"/>
      <w:caps/>
      <w:color w:val="3D4965" w:themeColor="text1"/>
      <w:sz w:val="50"/>
      <w:szCs w:val="56"/>
    </w:rPr>
  </w:style>
  <w:style w:type="paragraph" w:customStyle="1" w:styleId="PageHeading">
    <w:name w:val="Page Heading"/>
    <w:basedOn w:val="DocTitle"/>
    <w:link w:val="PageHeadingChar"/>
    <w:uiPriority w:val="33"/>
    <w:rsid w:val="00915D52"/>
    <w:rPr>
      <w:color w:val="66BF7A" w:themeColor="accent1"/>
      <w:sz w:val="44"/>
      <w:szCs w:val="44"/>
    </w:rPr>
  </w:style>
  <w:style w:type="character" w:customStyle="1" w:styleId="DocTitleChar">
    <w:name w:val="Doc Title Char"/>
    <w:basedOn w:val="DefaultParagraphFont"/>
    <w:link w:val="DocTitle"/>
    <w:uiPriority w:val="2"/>
    <w:rsid w:val="00D5440A"/>
    <w:rPr>
      <w:rFonts w:asciiTheme="majorHAnsi" w:hAnsiTheme="majorHAnsi" w:cstheme="minorBidi"/>
      <w:caps/>
      <w:color w:val="3D4965" w:themeColor="text1"/>
      <w:sz w:val="50"/>
      <w:szCs w:val="56"/>
    </w:rPr>
  </w:style>
  <w:style w:type="character" w:customStyle="1" w:styleId="PageHeadingChar">
    <w:name w:val="Page Heading Char"/>
    <w:basedOn w:val="DocTitleChar"/>
    <w:link w:val="PageHeading"/>
    <w:uiPriority w:val="33"/>
    <w:rsid w:val="0032421A"/>
    <w:rPr>
      <w:rFonts w:asciiTheme="majorHAnsi" w:hAnsiTheme="majorHAnsi" w:cstheme="minorBidi"/>
      <w:caps/>
      <w:color w:val="66BF7A" w:themeColor="accen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987"/>
    <w:rPr>
      <w:rFonts w:asciiTheme="majorHAnsi" w:eastAsiaTheme="majorEastAsia" w:hAnsiTheme="majorHAnsi" w:cstheme="majorBidi"/>
      <w:b/>
      <w:bCs/>
      <w:color w:val="66BF7A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987"/>
    <w:rPr>
      <w:rFonts w:asciiTheme="majorHAnsi" w:eastAsiaTheme="majorEastAsia" w:hAnsiTheme="majorHAnsi" w:cstheme="majorBidi"/>
      <w:b/>
      <w:bCs/>
      <w:i/>
      <w:iCs/>
      <w:color w:val="66BF7A" w:themeColor="accent1"/>
    </w:rPr>
  </w:style>
  <w:style w:type="paragraph" w:customStyle="1" w:styleId="Text-DotPoint">
    <w:name w:val="Text - Dot Point"/>
    <w:basedOn w:val="Normal"/>
    <w:rsid w:val="00AF6987"/>
    <w:pPr>
      <w:numPr>
        <w:numId w:val="5"/>
      </w:numPr>
      <w:overflowPunct w:val="0"/>
      <w:autoSpaceDE w:val="0"/>
      <w:autoSpaceDN w:val="0"/>
      <w:adjustRightInd w:val="0"/>
      <w:spacing w:before="0" w:after="0"/>
      <w:ind w:right="-360"/>
      <w:textAlignment w:val="baseline"/>
    </w:pPr>
    <w:rPr>
      <w:rFonts w:ascii="Times New Roman" w:eastAsia="Times New Roman" w:hAnsi="Times New Roman" w:cs="Times New Roman"/>
      <w:lang w:val="en-US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14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3E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143ED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3ED"/>
    <w:rPr>
      <w:rFonts w:asciiTheme="minorHAnsi" w:hAnsiTheme="minorHAnsi" w:cstheme="minorBid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E560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F00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TRANSITIONING%20WELL\PSYCAP\UPLOAD%20DOCS\PsyCap-Initial-Workshop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1158FC0D794311A9DECACDB15C9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82D79-B1E2-4A8E-8C09-4779C515FDFD}"/>
      </w:docPartPr>
      <w:docPartBody>
        <w:p w:rsidR="00000000" w:rsidRDefault="00000000">
          <w:pPr>
            <w:pStyle w:val="2E1158FC0D794311A9DECACDB15C9F86"/>
          </w:pPr>
          <w:r w:rsidRPr="006C0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4C0CA5C064DD5870509FC5EAD6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4501D-1202-4A4E-A4D7-68AD5A1A2F94}"/>
      </w:docPartPr>
      <w:docPartBody>
        <w:p w:rsidR="00000000" w:rsidRDefault="00000000">
          <w:pPr>
            <w:pStyle w:val="DFF4C0CA5C064DD5870509FC5EAD698D"/>
          </w:pPr>
          <w:r w:rsidRPr="006C0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6C2363376E46F6BEFA5489CCEAC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73A6C-47F5-4275-B107-8E2D710917FC}"/>
      </w:docPartPr>
      <w:docPartBody>
        <w:p w:rsidR="00000000" w:rsidRDefault="00000000">
          <w:pPr>
            <w:pStyle w:val="7A6C2363376E46F6BEFA5489CCEACD1D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19E04CC124E95BA66562E2E27A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A9ACF-09A7-4416-8F5F-C5D128A96412}"/>
      </w:docPartPr>
      <w:docPartBody>
        <w:p w:rsidR="00000000" w:rsidRDefault="00000000">
          <w:pPr>
            <w:pStyle w:val="44919E04CC124E95BA66562E2E27A55E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99FF6EC374E95AFFF504B8E1DB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764B4-EE07-42B1-970B-1D41C97E0620}"/>
      </w:docPartPr>
      <w:docPartBody>
        <w:p w:rsidR="00000000" w:rsidRDefault="00000000">
          <w:pPr>
            <w:pStyle w:val="78599FF6EC374E95AFFF504B8E1DBC95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5BE37B70B544D6A73E2929CF437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42623-9B03-4B67-8E1B-A31BAB768E84}"/>
      </w:docPartPr>
      <w:docPartBody>
        <w:p w:rsidR="00000000" w:rsidRDefault="00000000">
          <w:pPr>
            <w:pStyle w:val="485BE37B70B544D6A73E2929CF43793B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5418121D34CD69A1012FC469AC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72977-A948-4D84-8E8A-97E8E0379C98}"/>
      </w:docPartPr>
      <w:docPartBody>
        <w:p w:rsidR="00000000" w:rsidRDefault="00000000">
          <w:pPr>
            <w:pStyle w:val="A455418121D34CD69A1012FC469AC408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89F700D9FE4F6E8D892323EF53C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9A7F6-9790-4B2D-BD4E-9EAD1898AB1C}"/>
      </w:docPartPr>
      <w:docPartBody>
        <w:p w:rsidR="00000000" w:rsidRDefault="00000000">
          <w:pPr>
            <w:pStyle w:val="2989F700D9FE4F6E8D892323EF53C9FC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464155C7742EA8DFDB34469935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A1F20-2C1D-40AC-802F-2ED89AD43EED}"/>
      </w:docPartPr>
      <w:docPartBody>
        <w:p w:rsidR="00000000" w:rsidRDefault="00000000">
          <w:pPr>
            <w:pStyle w:val="25F464155C7742EA8DFDB34469935815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FC4F988D04767A0E3389515DDE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F41A1-C587-4464-9523-B9401DE3C6F5}"/>
      </w:docPartPr>
      <w:docPartBody>
        <w:p w:rsidR="00000000" w:rsidRDefault="00000000">
          <w:pPr>
            <w:pStyle w:val="3B4FC4F988D04767A0E3389515DDE9C3"/>
          </w:pPr>
          <w:r w:rsidRPr="006C0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BE9FF9B9742B090504F91EB9AC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74280-37FC-4946-B3D3-4296F7A59D51}"/>
      </w:docPartPr>
      <w:docPartBody>
        <w:p w:rsidR="00000000" w:rsidRDefault="00000000">
          <w:pPr>
            <w:pStyle w:val="4CFBE9FF9B9742B090504F91EB9AC7BB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54D71C3C2E4BDD9E7AB9157B53F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25982-85A7-44AE-A8B3-6D0C011AD78B}"/>
      </w:docPartPr>
      <w:docPartBody>
        <w:p w:rsidR="00000000" w:rsidRDefault="00000000">
          <w:pPr>
            <w:pStyle w:val="5D54D71C3C2E4BDD9E7AB9157B53F59D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5129B6FF7419D8C36A6EEA1EDE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8BE70-7251-4246-919C-CDCE1461C46E}"/>
      </w:docPartPr>
      <w:docPartBody>
        <w:p w:rsidR="00000000" w:rsidRDefault="00000000">
          <w:pPr>
            <w:pStyle w:val="7985129B6FF7419D8C36A6EEA1EDE7A9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1F74D1D044C0190B970BB4B5B6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65D2F-9B58-471E-8218-68BB5BFD4AB0}"/>
      </w:docPartPr>
      <w:docPartBody>
        <w:p w:rsidR="00000000" w:rsidRDefault="00000000">
          <w:pPr>
            <w:pStyle w:val="0911F74D1D044C0190B970BB4B5B6B2E"/>
          </w:pPr>
          <w:r w:rsidRPr="006C0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7658F18C65458799E550AF5AAFB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17919-E79A-4E9C-9790-1539A324ACB9}"/>
      </w:docPartPr>
      <w:docPartBody>
        <w:p w:rsidR="00000000" w:rsidRDefault="00000000">
          <w:pPr>
            <w:pStyle w:val="CB7658F18C65458799E550AF5AAFBB44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0AFB0E00E4B2B989834129FF12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32DBA-CB75-4898-8E24-176B1181F714}"/>
      </w:docPartPr>
      <w:docPartBody>
        <w:p w:rsidR="00000000" w:rsidRDefault="00000000">
          <w:pPr>
            <w:pStyle w:val="08C0AFB0E00E4B2B989834129FF126D2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CEF4326BC44BF85FE41BA765F7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175EC-11AE-4CE3-8328-17B5E567954C}"/>
      </w:docPartPr>
      <w:docPartBody>
        <w:p w:rsidR="00000000" w:rsidRDefault="00000000">
          <w:pPr>
            <w:pStyle w:val="D61CEF4326BC44BF85FE41BA765F7B05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80200780F4260AF3B8E1872EB3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6B1E9-56E7-408A-9285-4D6179ED6BE0}"/>
      </w:docPartPr>
      <w:docPartBody>
        <w:p w:rsidR="00000000" w:rsidRDefault="00000000">
          <w:pPr>
            <w:pStyle w:val="93780200780F4260AF3B8E1872EB3D93"/>
          </w:pPr>
          <w:r w:rsidRPr="006C0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63BC2270C40F9B0B2B4F93ABCF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8B224-3057-40B7-9A08-6080D2CF63D7}"/>
      </w:docPartPr>
      <w:docPartBody>
        <w:p w:rsidR="00000000" w:rsidRDefault="00000000">
          <w:pPr>
            <w:pStyle w:val="8D063BC2270C40F9B0B2B4F93ABCF921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9807B29F34EA29F2B88A98789B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303A2-45CD-429D-8809-9709F6F1DBEE}"/>
      </w:docPartPr>
      <w:docPartBody>
        <w:p w:rsidR="00000000" w:rsidRDefault="00000000">
          <w:pPr>
            <w:pStyle w:val="B3B9807B29F34EA29F2B88A98789BF42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6F5995A5342A6814DAD598D06D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EABA7-E55E-4A9B-ADF3-557F796928AD}"/>
      </w:docPartPr>
      <w:docPartBody>
        <w:p w:rsidR="00000000" w:rsidRDefault="00000000">
          <w:pPr>
            <w:pStyle w:val="02C6F5995A5342A6814DAD598D06DA65"/>
          </w:pPr>
          <w:r w:rsidRPr="006C0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71FC12E6A4F53B1214A66C1F5A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B0D52-08EC-4658-A356-AAA600A61E09}"/>
      </w:docPartPr>
      <w:docPartBody>
        <w:p w:rsidR="00000000" w:rsidRDefault="00000000">
          <w:pPr>
            <w:pStyle w:val="F6971FC12E6A4F53B1214A66C1F5AC90"/>
          </w:pPr>
          <w:r w:rsidRPr="006C0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43036924C640FB94AB8BF65B0A5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D963F-8A90-430F-94EE-85BFDEE9A0E5}"/>
      </w:docPartPr>
      <w:docPartBody>
        <w:p w:rsidR="00000000" w:rsidRDefault="00000000">
          <w:pPr>
            <w:pStyle w:val="3543036924C640FB94AB8BF65B0A5D1F"/>
          </w:pPr>
          <w:r w:rsidRPr="006C0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AFFF7CD773401788206B6A62E5D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27CF2-BBE7-4189-867E-79A4C3E881C6}"/>
      </w:docPartPr>
      <w:docPartBody>
        <w:p w:rsidR="00000000" w:rsidRDefault="00000000">
          <w:pPr>
            <w:pStyle w:val="16AFFF7CD773401788206B6A62E5D288"/>
          </w:pPr>
          <w:r w:rsidRPr="006C0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2715D8A6544249672E79E54E47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3C38F-3C4B-4A75-86AF-7EF6A3B0ECDF}"/>
      </w:docPartPr>
      <w:docPartBody>
        <w:p w:rsidR="00000000" w:rsidRDefault="00000000">
          <w:pPr>
            <w:pStyle w:val="5262715D8A6544249672E79E54E477ED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994E44DC54ABB8F3B45AECD089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98FE5-12E2-4F55-A9D2-666732228A18}"/>
      </w:docPartPr>
      <w:docPartBody>
        <w:p w:rsidR="00000000" w:rsidRDefault="00000000">
          <w:pPr>
            <w:pStyle w:val="2A4994E44DC54ABB8F3B45AECD089C6E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209FCC1F44EAF93A5CA3A7E5E0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E5019-7C1B-468A-80BB-9E9F176B668E}"/>
      </w:docPartPr>
      <w:docPartBody>
        <w:p w:rsidR="00000000" w:rsidRDefault="00000000">
          <w:pPr>
            <w:pStyle w:val="376209FCC1F44EAF93A5CA3A7E5E0031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56CC9050144AA2A6A599CE00BD9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77E3C-429B-467E-97EC-2740AEC5DDAA}"/>
      </w:docPartPr>
      <w:docPartBody>
        <w:p w:rsidR="00000000" w:rsidRDefault="00000000">
          <w:pPr>
            <w:pStyle w:val="F856CC9050144AA2A6A599CE00BD971D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1A38D826784A8AA5B835906DFE2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809A2-A317-4F24-80A8-4CCC8590491C}"/>
      </w:docPartPr>
      <w:docPartBody>
        <w:p w:rsidR="00000000" w:rsidRDefault="00000000">
          <w:pPr>
            <w:pStyle w:val="921A38D826784A8AA5B835906DFE2B65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9E4213FFB4201865CE517845A9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6CA69-0E7C-415D-9FBB-F0B967413326}"/>
      </w:docPartPr>
      <w:docPartBody>
        <w:p w:rsidR="00000000" w:rsidRDefault="00000000">
          <w:pPr>
            <w:pStyle w:val="B339E4213FFB4201865CE517845A9815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6460A910F4E62B958643C69D3E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44C77-AD1E-4CA6-B57A-E5E74DAE7FFB}"/>
      </w:docPartPr>
      <w:docPartBody>
        <w:p w:rsidR="00000000" w:rsidRDefault="00000000">
          <w:pPr>
            <w:pStyle w:val="99F6460A910F4E62B958643C69D3E1F4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E4A755CDE74C55B75BBF1A63D17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3F017-6A18-4EA7-B82B-0CF862686A94}"/>
      </w:docPartPr>
      <w:docPartBody>
        <w:p w:rsidR="00000000" w:rsidRDefault="00000000">
          <w:pPr>
            <w:pStyle w:val="02E4A755CDE74C55B75BBF1A63D17BBE"/>
          </w:pPr>
          <w:r w:rsidRPr="006C0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7761FAF1CD410D865316CF42F8D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A56BE-6E14-40A9-9608-B93D8BE5421C}"/>
      </w:docPartPr>
      <w:docPartBody>
        <w:p w:rsidR="00000000" w:rsidRDefault="00000000">
          <w:pPr>
            <w:pStyle w:val="EA7761FAF1CD410D865316CF42F8DEBD"/>
          </w:pPr>
          <w:r w:rsidRPr="006C0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F1AD5CC7474A5DBDD0B7FEBD145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3CE94-1DDE-4D19-AE33-EAF52DEDA47A}"/>
      </w:docPartPr>
      <w:docPartBody>
        <w:p w:rsidR="00000000" w:rsidRDefault="00000000">
          <w:pPr>
            <w:pStyle w:val="C3F1AD5CC7474A5DBDD0B7FEBD145532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A2AEDD7DA84DDD96D80478368C6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65FD7-BAB3-4197-87E2-1B2D3544E043}"/>
      </w:docPartPr>
      <w:docPartBody>
        <w:p w:rsidR="00000000" w:rsidRDefault="00000000">
          <w:pPr>
            <w:pStyle w:val="5BA2AEDD7DA84DDD96D80478368C699B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ton">
    <w:altName w:val="Anton"/>
    <w:panose1 w:val="02000503000000000000"/>
    <w:charset w:val="00"/>
    <w:family w:val="auto"/>
    <w:pitch w:val="variable"/>
    <w:sig w:usb0="A00000FF" w:usb1="5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B4"/>
    <w:rsid w:val="00007805"/>
    <w:rsid w:val="0021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1158FC0D794311A9DECACDB15C9F86">
    <w:name w:val="2E1158FC0D794311A9DECACDB15C9F86"/>
  </w:style>
  <w:style w:type="paragraph" w:customStyle="1" w:styleId="DFF4C0CA5C064DD5870509FC5EAD698D">
    <w:name w:val="DFF4C0CA5C064DD5870509FC5EAD698D"/>
  </w:style>
  <w:style w:type="paragraph" w:customStyle="1" w:styleId="7A6C2363376E46F6BEFA5489CCEACD1D">
    <w:name w:val="7A6C2363376E46F6BEFA5489CCEACD1D"/>
  </w:style>
  <w:style w:type="paragraph" w:customStyle="1" w:styleId="44919E04CC124E95BA66562E2E27A55E">
    <w:name w:val="44919E04CC124E95BA66562E2E27A55E"/>
  </w:style>
  <w:style w:type="paragraph" w:customStyle="1" w:styleId="78599FF6EC374E95AFFF504B8E1DBC95">
    <w:name w:val="78599FF6EC374E95AFFF504B8E1DBC95"/>
  </w:style>
  <w:style w:type="paragraph" w:customStyle="1" w:styleId="485BE37B70B544D6A73E2929CF43793B">
    <w:name w:val="485BE37B70B544D6A73E2929CF43793B"/>
  </w:style>
  <w:style w:type="paragraph" w:customStyle="1" w:styleId="A455418121D34CD69A1012FC469AC408">
    <w:name w:val="A455418121D34CD69A1012FC469AC408"/>
  </w:style>
  <w:style w:type="paragraph" w:customStyle="1" w:styleId="2989F700D9FE4F6E8D892323EF53C9FC">
    <w:name w:val="2989F700D9FE4F6E8D892323EF53C9FC"/>
  </w:style>
  <w:style w:type="paragraph" w:customStyle="1" w:styleId="25F464155C7742EA8DFDB34469935815">
    <w:name w:val="25F464155C7742EA8DFDB34469935815"/>
  </w:style>
  <w:style w:type="paragraph" w:customStyle="1" w:styleId="3B4FC4F988D04767A0E3389515DDE9C3">
    <w:name w:val="3B4FC4F988D04767A0E3389515DDE9C3"/>
  </w:style>
  <w:style w:type="paragraph" w:customStyle="1" w:styleId="4CFBE9FF9B9742B090504F91EB9AC7BB">
    <w:name w:val="4CFBE9FF9B9742B090504F91EB9AC7BB"/>
  </w:style>
  <w:style w:type="paragraph" w:customStyle="1" w:styleId="5D54D71C3C2E4BDD9E7AB9157B53F59D">
    <w:name w:val="5D54D71C3C2E4BDD9E7AB9157B53F59D"/>
  </w:style>
  <w:style w:type="paragraph" w:customStyle="1" w:styleId="7985129B6FF7419D8C36A6EEA1EDE7A9">
    <w:name w:val="7985129B6FF7419D8C36A6EEA1EDE7A9"/>
  </w:style>
  <w:style w:type="paragraph" w:customStyle="1" w:styleId="0911F74D1D044C0190B970BB4B5B6B2E">
    <w:name w:val="0911F74D1D044C0190B970BB4B5B6B2E"/>
  </w:style>
  <w:style w:type="paragraph" w:customStyle="1" w:styleId="CB7658F18C65458799E550AF5AAFBB44">
    <w:name w:val="CB7658F18C65458799E550AF5AAFBB44"/>
  </w:style>
  <w:style w:type="paragraph" w:customStyle="1" w:styleId="08C0AFB0E00E4B2B989834129FF126D2">
    <w:name w:val="08C0AFB0E00E4B2B989834129FF126D2"/>
  </w:style>
  <w:style w:type="paragraph" w:customStyle="1" w:styleId="D61CEF4326BC44BF85FE41BA765F7B05">
    <w:name w:val="D61CEF4326BC44BF85FE41BA765F7B05"/>
  </w:style>
  <w:style w:type="paragraph" w:customStyle="1" w:styleId="93780200780F4260AF3B8E1872EB3D93">
    <w:name w:val="93780200780F4260AF3B8E1872EB3D93"/>
  </w:style>
  <w:style w:type="paragraph" w:customStyle="1" w:styleId="8D063BC2270C40F9B0B2B4F93ABCF921">
    <w:name w:val="8D063BC2270C40F9B0B2B4F93ABCF921"/>
  </w:style>
  <w:style w:type="paragraph" w:customStyle="1" w:styleId="B3B9807B29F34EA29F2B88A98789BF42">
    <w:name w:val="B3B9807B29F34EA29F2B88A98789BF42"/>
  </w:style>
  <w:style w:type="paragraph" w:customStyle="1" w:styleId="02C6F5995A5342A6814DAD598D06DA65">
    <w:name w:val="02C6F5995A5342A6814DAD598D06DA65"/>
  </w:style>
  <w:style w:type="paragraph" w:customStyle="1" w:styleId="F6971FC12E6A4F53B1214A66C1F5AC90">
    <w:name w:val="F6971FC12E6A4F53B1214A66C1F5AC90"/>
  </w:style>
  <w:style w:type="paragraph" w:customStyle="1" w:styleId="3543036924C640FB94AB8BF65B0A5D1F">
    <w:name w:val="3543036924C640FB94AB8BF65B0A5D1F"/>
  </w:style>
  <w:style w:type="paragraph" w:customStyle="1" w:styleId="16AFFF7CD773401788206B6A62E5D288">
    <w:name w:val="16AFFF7CD773401788206B6A62E5D288"/>
  </w:style>
  <w:style w:type="paragraph" w:customStyle="1" w:styleId="5262715D8A6544249672E79E54E477ED">
    <w:name w:val="5262715D8A6544249672E79E54E477ED"/>
  </w:style>
  <w:style w:type="paragraph" w:customStyle="1" w:styleId="2A4994E44DC54ABB8F3B45AECD089C6E">
    <w:name w:val="2A4994E44DC54ABB8F3B45AECD089C6E"/>
  </w:style>
  <w:style w:type="paragraph" w:customStyle="1" w:styleId="376209FCC1F44EAF93A5CA3A7E5E0031">
    <w:name w:val="376209FCC1F44EAF93A5CA3A7E5E0031"/>
  </w:style>
  <w:style w:type="paragraph" w:customStyle="1" w:styleId="F856CC9050144AA2A6A599CE00BD971D">
    <w:name w:val="F856CC9050144AA2A6A599CE00BD971D"/>
  </w:style>
  <w:style w:type="paragraph" w:customStyle="1" w:styleId="921A38D826784A8AA5B835906DFE2B65">
    <w:name w:val="921A38D826784A8AA5B835906DFE2B65"/>
  </w:style>
  <w:style w:type="paragraph" w:customStyle="1" w:styleId="B339E4213FFB4201865CE517845A9815">
    <w:name w:val="B339E4213FFB4201865CE517845A9815"/>
  </w:style>
  <w:style w:type="paragraph" w:customStyle="1" w:styleId="99F6460A910F4E62B958643C69D3E1F4">
    <w:name w:val="99F6460A910F4E62B958643C69D3E1F4"/>
  </w:style>
  <w:style w:type="paragraph" w:customStyle="1" w:styleId="02E4A755CDE74C55B75BBF1A63D17BBE">
    <w:name w:val="02E4A755CDE74C55B75BBF1A63D17BBE"/>
  </w:style>
  <w:style w:type="paragraph" w:customStyle="1" w:styleId="EA7761FAF1CD410D865316CF42F8DEBD">
    <w:name w:val="EA7761FAF1CD410D865316CF42F8DEBD"/>
  </w:style>
  <w:style w:type="paragraph" w:customStyle="1" w:styleId="C3F1AD5CC7474A5DBDD0B7FEBD145532">
    <w:name w:val="C3F1AD5CC7474A5DBDD0B7FEBD145532"/>
  </w:style>
  <w:style w:type="paragraph" w:customStyle="1" w:styleId="5BA2AEDD7DA84DDD96D80478368C699B">
    <w:name w:val="5BA2AEDD7DA84DDD96D80478368C69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W-2022-word">
  <a:themeElements>
    <a:clrScheme name="TW 2022">
      <a:dk1>
        <a:srgbClr val="3D4965"/>
      </a:dk1>
      <a:lt1>
        <a:sysClr val="window" lastClr="FFFFFF"/>
      </a:lt1>
      <a:dk2>
        <a:srgbClr val="323132"/>
      </a:dk2>
      <a:lt2>
        <a:srgbClr val="F3F3EE"/>
      </a:lt2>
      <a:accent1>
        <a:srgbClr val="66BF7A"/>
      </a:accent1>
      <a:accent2>
        <a:srgbClr val="C1E5C9"/>
      </a:accent2>
      <a:accent3>
        <a:srgbClr val="3D4965"/>
      </a:accent3>
      <a:accent4>
        <a:srgbClr val="A8B2CA"/>
      </a:accent4>
      <a:accent5>
        <a:srgbClr val="323132"/>
      </a:accent5>
      <a:accent6>
        <a:srgbClr val="CCCBCC"/>
      </a:accent6>
      <a:hlink>
        <a:srgbClr val="323132"/>
      </a:hlink>
      <a:folHlink>
        <a:srgbClr val="323132"/>
      </a:folHlink>
    </a:clrScheme>
    <a:fontScheme name="TW 2022 Anton/Georgia">
      <a:majorFont>
        <a:latin typeface="Anton"/>
        <a:ea typeface=""/>
        <a:cs typeface=""/>
      </a:majorFont>
      <a:minorFont>
        <a:latin typeface="Georgia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W-2022" id="{A667E952-C84B-40FF-A58C-A02032F69760}" vid="{FACFE01E-9866-4422-B980-84930C104D7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FDA7-4297-4170-9F0B-94254D5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PsyCap-Initial-Workshop-Template.dotx</Template>
  <TotalTime>1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Document Subtitle</dc:subject>
  <dc:creator>Glynnis Owen</dc:creator>
  <cp:lastModifiedBy>Glynnis Owen</cp:lastModifiedBy>
  <cp:revision>1</cp:revision>
  <cp:lastPrinted>2022-09-07T00:05:00Z</cp:lastPrinted>
  <dcterms:created xsi:type="dcterms:W3CDTF">2024-07-19T04:32:00Z</dcterms:created>
  <dcterms:modified xsi:type="dcterms:W3CDTF">2024-07-19T04:34:00Z</dcterms:modified>
</cp:coreProperties>
</file>